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E15B" w14:textId="77777777" w:rsidR="00115C52" w:rsidRPr="003F52D4" w:rsidRDefault="00115C52" w:rsidP="00115C52">
      <w:pPr>
        <w:pStyle w:val="Title1COST"/>
        <w:spacing w:before="120"/>
        <w:jc w:val="center"/>
        <w:rPr>
          <w:rFonts w:cs="Arial"/>
          <w:color w:val="DA8698"/>
          <w:sz w:val="36"/>
        </w:rPr>
      </w:pPr>
      <w:r w:rsidRPr="003F52D4">
        <w:rPr>
          <w:rFonts w:cs="Arial"/>
          <w:color w:val="DA8698"/>
          <w:sz w:val="36"/>
        </w:rPr>
        <w:t>ITC Conference Grant</w:t>
      </w:r>
    </w:p>
    <w:p w14:paraId="0A350B12" w14:textId="5397D15A" w:rsidR="00115C52" w:rsidRPr="003F52D4" w:rsidRDefault="00115C52" w:rsidP="00E11E04">
      <w:pPr>
        <w:pStyle w:val="Title1COST"/>
        <w:spacing w:before="120"/>
        <w:jc w:val="center"/>
        <w:rPr>
          <w:rFonts w:cs="Arial"/>
          <w:color w:val="6E82BE"/>
          <w:sz w:val="36"/>
          <w:lang w:val="en-GB"/>
        </w:rPr>
      </w:pPr>
      <w:r w:rsidRPr="003F52D4">
        <w:rPr>
          <w:rFonts w:cs="Arial"/>
          <w:color w:val="DA8698"/>
          <w:sz w:val="36"/>
        </w:rPr>
        <w:t>APPLICATION FORM</w:t>
      </w:r>
    </w:p>
    <w:p w14:paraId="2FF66F0E" w14:textId="77777777" w:rsidR="00115C52" w:rsidRPr="003F52D4" w:rsidRDefault="00115C52" w:rsidP="00115C52">
      <w:pPr>
        <w:pStyle w:val="Title2"/>
        <w:spacing w:before="120"/>
        <w:jc w:val="both"/>
        <w:rPr>
          <w:rFonts w:cs="Arial"/>
          <w:color w:val="56585B"/>
          <w:sz w:val="22"/>
        </w:rPr>
      </w:pPr>
    </w:p>
    <w:p w14:paraId="1C0F4ACC" w14:textId="2BE29D4D" w:rsidR="00115C52" w:rsidRPr="003F52D4" w:rsidRDefault="00115C52" w:rsidP="00115C52">
      <w:pPr>
        <w:pStyle w:val="Title2"/>
        <w:spacing w:before="120"/>
        <w:jc w:val="both"/>
        <w:rPr>
          <w:rFonts w:cs="Arial"/>
          <w:color w:val="56585B"/>
          <w:sz w:val="22"/>
        </w:rPr>
      </w:pPr>
      <w:r w:rsidRPr="003F52D4">
        <w:rPr>
          <w:rFonts w:cs="Arial"/>
          <w:color w:val="56585B"/>
          <w:sz w:val="22"/>
        </w:rPr>
        <w:t xml:space="preserve">Action number: </w:t>
      </w:r>
      <w:r w:rsidR="002638E0" w:rsidRPr="00052790">
        <w:rPr>
          <w:rFonts w:cs="Arial"/>
          <w:color w:val="000000" w:themeColor="text1"/>
          <w:sz w:val="22"/>
        </w:rPr>
        <w:t>CA22170</w:t>
      </w:r>
    </w:p>
    <w:p w14:paraId="11B53E5E" w14:textId="77777777" w:rsidR="00115C52" w:rsidRPr="003F52D4" w:rsidRDefault="00115C52" w:rsidP="00115C52">
      <w:pPr>
        <w:pStyle w:val="Title2"/>
        <w:spacing w:before="120"/>
        <w:jc w:val="both"/>
        <w:rPr>
          <w:rFonts w:cs="Arial"/>
          <w:color w:val="56585B"/>
          <w:sz w:val="22"/>
        </w:rPr>
      </w:pPr>
      <w:r w:rsidRPr="003F52D4">
        <w:rPr>
          <w:rFonts w:cs="Arial"/>
          <w:color w:val="56585B"/>
          <w:sz w:val="22"/>
        </w:rPr>
        <w:t xml:space="preserve">Applicant name: </w:t>
      </w:r>
    </w:p>
    <w:p w14:paraId="1871C53C" w14:textId="0F55AE6F" w:rsidR="00B77651" w:rsidRPr="003F52D4" w:rsidRDefault="00B77651" w:rsidP="00115C52">
      <w:pPr>
        <w:pStyle w:val="Title2"/>
        <w:spacing w:before="120"/>
        <w:jc w:val="both"/>
        <w:rPr>
          <w:rFonts w:cs="Arial"/>
          <w:color w:val="56585B"/>
          <w:sz w:val="22"/>
        </w:rPr>
      </w:pPr>
      <w:r w:rsidRPr="003F52D4">
        <w:rPr>
          <w:rFonts w:cs="Arial"/>
          <w:color w:val="56585B"/>
          <w:sz w:val="22"/>
        </w:rPr>
        <w:t>Affiliation:</w:t>
      </w:r>
      <w:r w:rsidR="0057339C">
        <w:rPr>
          <w:rFonts w:cs="Arial"/>
          <w:color w:val="56585B"/>
          <w:sz w:val="22"/>
        </w:rPr>
        <w:t xml:space="preserve"> </w:t>
      </w:r>
      <w:r w:rsidR="0057339C" w:rsidRPr="00624197">
        <w:rPr>
          <w:rFonts w:cs="Arial"/>
          <w:b w:val="0"/>
          <w:color w:val="000000" w:themeColor="text1"/>
          <w:sz w:val="22"/>
        </w:rPr>
        <w:t>Group, Institution, Country</w:t>
      </w:r>
      <w:bookmarkStart w:id="0" w:name="_GoBack"/>
      <w:bookmarkEnd w:id="0"/>
    </w:p>
    <w:p w14:paraId="71264FD9" w14:textId="77777777" w:rsidR="00115C52" w:rsidRPr="003F52D4" w:rsidRDefault="00115C52" w:rsidP="00115C52">
      <w:pPr>
        <w:pStyle w:val="Title2"/>
        <w:spacing w:before="120"/>
        <w:jc w:val="both"/>
        <w:rPr>
          <w:rFonts w:cs="Arial"/>
          <w:color w:val="56585B"/>
          <w:sz w:val="20"/>
          <w:szCs w:val="20"/>
        </w:rPr>
      </w:pPr>
    </w:p>
    <w:tbl>
      <w:tblPr>
        <w:tblStyle w:val="Tablaconcuadrcula"/>
        <w:tblW w:w="9521" w:type="dxa"/>
        <w:tblInd w:w="-5" w:type="dxa"/>
        <w:tblLook w:val="04A0" w:firstRow="1" w:lastRow="0" w:firstColumn="1" w:lastColumn="0" w:noHBand="0" w:noVBand="1"/>
      </w:tblPr>
      <w:tblGrid>
        <w:gridCol w:w="9521"/>
      </w:tblGrid>
      <w:tr w:rsidR="00115C52" w:rsidRPr="003F52D4" w14:paraId="2F41E6B4" w14:textId="77777777" w:rsidTr="00D557D7">
        <w:trPr>
          <w:trHeight w:val="209"/>
        </w:trPr>
        <w:tc>
          <w:tcPr>
            <w:tcW w:w="9521" w:type="dxa"/>
            <w:tcBorders>
              <w:bottom w:val="nil"/>
            </w:tcBorders>
          </w:tcPr>
          <w:p w14:paraId="65D21E68" w14:textId="77777777" w:rsidR="00115C52" w:rsidRPr="003F52D4" w:rsidRDefault="00115C52" w:rsidP="00115C52">
            <w:pPr>
              <w:spacing w:before="120" w:after="120"/>
              <w:rPr>
                <w:rFonts w:cs="Arial"/>
                <w:b/>
                <w:sz w:val="22"/>
                <w:szCs w:val="24"/>
                <w:u w:val="single"/>
              </w:rPr>
            </w:pPr>
            <w:r w:rsidRPr="003F52D4">
              <w:rPr>
                <w:rFonts w:cs="Arial"/>
                <w:b/>
                <w:sz w:val="22"/>
                <w:szCs w:val="24"/>
                <w:u w:val="single"/>
              </w:rPr>
              <w:t xml:space="preserve">Conference Details </w:t>
            </w:r>
          </w:p>
          <w:p w14:paraId="48E56F3F" w14:textId="50E94BFF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>Conference title:</w:t>
            </w:r>
            <w:r w:rsidR="00052790">
              <w:rPr>
                <w:rFonts w:cs="Arial"/>
                <w:color w:val="656966"/>
              </w:rPr>
              <w:t xml:space="preserve"> </w:t>
            </w:r>
          </w:p>
          <w:p w14:paraId="24E99A35" w14:textId="77777777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 xml:space="preserve">Conference web-page: </w:t>
            </w:r>
          </w:p>
          <w:p w14:paraId="30CDA052" w14:textId="19FF29D5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>Conference venue</w:t>
            </w:r>
            <w:r w:rsidRPr="003F52D4">
              <w:rPr>
                <w:rStyle w:val="Refdenotaalpie"/>
                <w:rFonts w:cs="Arial"/>
                <w:color w:val="656966"/>
              </w:rPr>
              <w:footnoteReference w:id="1"/>
            </w:r>
            <w:r w:rsidRPr="003F52D4">
              <w:rPr>
                <w:rFonts w:cs="Arial"/>
                <w:color w:val="656966"/>
              </w:rPr>
              <w:t xml:space="preserve">: </w:t>
            </w:r>
            <w:r w:rsidR="00052790" w:rsidRPr="00052790">
              <w:rPr>
                <w:rFonts w:cs="Arial"/>
              </w:rPr>
              <w:t>C</w:t>
            </w:r>
            <w:r w:rsidR="00052790" w:rsidRPr="00052790">
              <w:rPr>
                <w:rFonts w:cs="Arial"/>
              </w:rPr>
              <w:t xml:space="preserve">ity, </w:t>
            </w:r>
            <w:r w:rsidR="00052790" w:rsidRPr="00052790">
              <w:rPr>
                <w:rFonts w:cs="Arial"/>
              </w:rPr>
              <w:t>C</w:t>
            </w:r>
            <w:r w:rsidR="00052790" w:rsidRPr="00052790">
              <w:rPr>
                <w:rFonts w:cs="Arial"/>
              </w:rPr>
              <w:t>ountry</w:t>
            </w:r>
          </w:p>
          <w:p w14:paraId="5B8C450D" w14:textId="77777777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 xml:space="preserve">Conference start and end date: </w:t>
            </w:r>
            <w:r w:rsidRPr="00052790">
              <w:rPr>
                <w:rFonts w:cs="Arial"/>
              </w:rPr>
              <w:t xml:space="preserve">DD/MM/YYYY to DD/MM/YYYY </w:t>
            </w:r>
          </w:p>
        </w:tc>
      </w:tr>
      <w:tr w:rsidR="00115C52" w:rsidRPr="003F52D4" w14:paraId="50FA3E27" w14:textId="77777777" w:rsidTr="00D557D7">
        <w:trPr>
          <w:trHeight w:val="218"/>
        </w:trPr>
        <w:tc>
          <w:tcPr>
            <w:tcW w:w="9521" w:type="dxa"/>
            <w:tcBorders>
              <w:top w:val="nil"/>
              <w:bottom w:val="single" w:sz="4" w:space="0" w:color="auto"/>
            </w:tcBorders>
          </w:tcPr>
          <w:p w14:paraId="0E3C5F36" w14:textId="77777777" w:rsidR="00115C52" w:rsidRPr="003F52D4" w:rsidRDefault="00115C52" w:rsidP="00115C52">
            <w:pPr>
              <w:spacing w:before="120" w:after="120"/>
              <w:rPr>
                <w:rFonts w:cs="Arial"/>
                <w:b/>
                <w:sz w:val="22"/>
                <w:szCs w:val="24"/>
                <w:u w:val="single"/>
              </w:rPr>
            </w:pPr>
            <w:r w:rsidRPr="003F52D4">
              <w:rPr>
                <w:rFonts w:cs="Arial"/>
                <w:b/>
                <w:sz w:val="22"/>
                <w:szCs w:val="24"/>
                <w:u w:val="single"/>
              </w:rPr>
              <w:t xml:space="preserve">Accepted contribution details </w:t>
            </w:r>
          </w:p>
          <w:p w14:paraId="3D1D4999" w14:textId="77777777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 xml:space="preserve">Title of the presentation: </w:t>
            </w:r>
          </w:p>
          <w:p w14:paraId="279D4827" w14:textId="13970065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 xml:space="preserve">Type of the presentation: </w:t>
            </w:r>
            <w:r w:rsidR="00052790" w:rsidRPr="00052790">
              <w:rPr>
                <w:rFonts w:cs="Arial"/>
              </w:rPr>
              <w:t>O</w:t>
            </w:r>
            <w:r w:rsidRPr="00052790">
              <w:rPr>
                <w:rFonts w:cs="Arial"/>
              </w:rPr>
              <w:t>ral/poster</w:t>
            </w:r>
          </w:p>
          <w:p w14:paraId="57E5C447" w14:textId="77777777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 xml:space="preserve">Co-authors: </w:t>
            </w:r>
          </w:p>
          <w:p w14:paraId="24A7B5E8" w14:textId="37FD8DF5" w:rsidR="00115C52" w:rsidRPr="003F52D4" w:rsidRDefault="00115C52" w:rsidP="00115C52">
            <w:pPr>
              <w:spacing w:before="120" w:after="120"/>
              <w:rPr>
                <w:rFonts w:cs="Arial"/>
                <w:i/>
                <w:iCs/>
              </w:rPr>
            </w:pPr>
            <w:r w:rsidRPr="003F52D4">
              <w:rPr>
                <w:rFonts w:cs="Arial"/>
                <w:color w:val="656966"/>
              </w:rPr>
              <w:t>Other details of the presentation</w:t>
            </w:r>
            <w:r w:rsidR="00052790">
              <w:rPr>
                <w:rFonts w:cs="Arial"/>
                <w:color w:val="656966"/>
                <w:vertAlign w:val="superscript"/>
              </w:rPr>
              <w:t>2</w:t>
            </w:r>
            <w:r w:rsidRPr="003F52D4">
              <w:rPr>
                <w:rFonts w:cs="Arial"/>
                <w:color w:val="656966"/>
              </w:rPr>
              <w:t>:</w:t>
            </w:r>
          </w:p>
        </w:tc>
      </w:tr>
      <w:tr w:rsidR="00115C52" w:rsidRPr="003F52D4" w14:paraId="494FC9DF" w14:textId="77777777" w:rsidTr="00D557D7">
        <w:trPr>
          <w:trHeight w:val="218"/>
        </w:trPr>
        <w:tc>
          <w:tcPr>
            <w:tcW w:w="9521" w:type="dxa"/>
            <w:tcBorders>
              <w:top w:val="nil"/>
              <w:bottom w:val="single" w:sz="4" w:space="0" w:color="auto"/>
            </w:tcBorders>
          </w:tcPr>
          <w:p w14:paraId="2B2F32D7" w14:textId="77777777" w:rsidR="00115C52" w:rsidRPr="003F52D4" w:rsidRDefault="00115C52" w:rsidP="00115C52">
            <w:pPr>
              <w:spacing w:before="120" w:after="120"/>
              <w:rPr>
                <w:rFonts w:cs="Arial"/>
                <w:b/>
                <w:sz w:val="22"/>
                <w:szCs w:val="24"/>
                <w:u w:val="single"/>
              </w:rPr>
            </w:pPr>
            <w:r w:rsidRPr="003F52D4">
              <w:rPr>
                <w:rFonts w:cs="Arial"/>
                <w:b/>
                <w:sz w:val="22"/>
                <w:szCs w:val="24"/>
                <w:u w:val="single"/>
              </w:rPr>
              <w:t xml:space="preserve">Relevance of the Conference topic to the Action </w:t>
            </w:r>
          </w:p>
          <w:p w14:paraId="4CBE1F52" w14:textId="77777777" w:rsidR="00115C52" w:rsidRPr="003F52D4" w:rsidRDefault="00115C52" w:rsidP="00115C52">
            <w:pPr>
              <w:spacing w:before="120" w:after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>Description of the relevance of the Conference to the Action (e.g., MoU objective, deliverable or WG task).</w:t>
            </w:r>
          </w:p>
          <w:p w14:paraId="6FEF45A5" w14:textId="77777777" w:rsidR="00115C52" w:rsidRPr="003F52D4" w:rsidRDefault="00115C52" w:rsidP="00115C52">
            <w:pPr>
              <w:spacing w:before="120"/>
              <w:rPr>
                <w:rFonts w:cs="Arial"/>
                <w:b/>
                <w:sz w:val="22"/>
                <w:u w:val="single"/>
              </w:rPr>
            </w:pPr>
            <w:r w:rsidRPr="003F52D4">
              <w:rPr>
                <w:rFonts w:cs="Arial"/>
                <w:shd w:val="clear" w:color="auto" w:fill="C5C5BD" w:themeFill="background2"/>
              </w:rPr>
              <w:t xml:space="preserve">Applicant enters max. </w:t>
            </w:r>
            <w:proofErr w:type="gramStart"/>
            <w:r w:rsidRPr="003F52D4">
              <w:rPr>
                <w:rFonts w:cs="Arial"/>
                <w:shd w:val="clear" w:color="auto" w:fill="C5C5BD" w:themeFill="background2"/>
              </w:rPr>
              <w:t>500 word</w:t>
            </w:r>
            <w:proofErr w:type="gramEnd"/>
            <w:r w:rsidRPr="003F52D4">
              <w:rPr>
                <w:rFonts w:cs="Arial"/>
                <w:shd w:val="clear" w:color="auto" w:fill="C5C5BD" w:themeFill="background2"/>
              </w:rPr>
              <w:t xml:space="preserve"> summary here.</w:t>
            </w:r>
          </w:p>
        </w:tc>
      </w:tr>
      <w:tr w:rsidR="00115C52" w:rsidRPr="003F52D4" w14:paraId="6B6B9BA8" w14:textId="77777777" w:rsidTr="00052790">
        <w:trPr>
          <w:trHeight w:val="113"/>
        </w:trPr>
        <w:tc>
          <w:tcPr>
            <w:tcW w:w="9521" w:type="dxa"/>
            <w:tcBorders>
              <w:bottom w:val="nil"/>
            </w:tcBorders>
          </w:tcPr>
          <w:p w14:paraId="15003E77" w14:textId="77777777" w:rsidR="00115C52" w:rsidRPr="003F52D4" w:rsidRDefault="00115C52" w:rsidP="00115C52">
            <w:pPr>
              <w:spacing w:before="120"/>
              <w:rPr>
                <w:rFonts w:cs="Arial"/>
                <w:b/>
                <w:sz w:val="22"/>
                <w:szCs w:val="24"/>
                <w:u w:val="single"/>
              </w:rPr>
            </w:pPr>
            <w:r w:rsidRPr="003F52D4">
              <w:rPr>
                <w:rFonts w:cs="Arial"/>
                <w:b/>
                <w:sz w:val="22"/>
                <w:szCs w:val="24"/>
                <w:u w:val="single"/>
              </w:rPr>
              <w:t>Motivation and expected impact</w:t>
            </w:r>
          </w:p>
          <w:p w14:paraId="45691586" w14:textId="571525FD" w:rsidR="00115C52" w:rsidRPr="003F52D4" w:rsidRDefault="00115C52" w:rsidP="00115C52">
            <w:pPr>
              <w:spacing w:before="120"/>
              <w:rPr>
                <w:rFonts w:cs="Arial"/>
                <w:color w:val="656966"/>
              </w:rPr>
            </w:pPr>
            <w:r w:rsidRPr="003F52D4">
              <w:rPr>
                <w:rFonts w:cs="Arial"/>
                <w:color w:val="656966"/>
              </w:rPr>
              <w:t xml:space="preserve">Description of the applicant’s motivation to participate in the conference and potential impact on the applicant’s career. </w:t>
            </w:r>
            <w:r w:rsidR="00BB7160" w:rsidRPr="007D1B0F">
              <w:rPr>
                <w:rFonts w:eastAsiaTheme="minorEastAsia" w:cs="Arial"/>
                <w:color w:val="656966"/>
              </w:rPr>
              <w:t>Describe any additional Action dissemination activities.</w:t>
            </w:r>
          </w:p>
        </w:tc>
      </w:tr>
      <w:tr w:rsidR="00115C52" w:rsidRPr="003F52D4" w14:paraId="1450B20D" w14:textId="77777777" w:rsidTr="00052790">
        <w:trPr>
          <w:trHeight w:val="230"/>
        </w:trPr>
        <w:tc>
          <w:tcPr>
            <w:tcW w:w="9521" w:type="dxa"/>
            <w:tcBorders>
              <w:top w:val="nil"/>
              <w:bottom w:val="single" w:sz="4" w:space="0" w:color="auto"/>
            </w:tcBorders>
          </w:tcPr>
          <w:p w14:paraId="0C076F97" w14:textId="42C68998" w:rsidR="00115C52" w:rsidRPr="003F52D4" w:rsidRDefault="00052790" w:rsidP="00052790">
            <w:pPr>
              <w:rPr>
                <w:rFonts w:cs="Arial"/>
                <w:i/>
                <w:iCs/>
              </w:rPr>
            </w:pPr>
            <w:r w:rsidRPr="003F52D4">
              <w:rPr>
                <w:rFonts w:cs="Arial"/>
                <w:shd w:val="clear" w:color="auto" w:fill="C5C5BD" w:themeFill="background2"/>
              </w:rPr>
              <w:t>Applicant enters max. 500 word</w:t>
            </w:r>
            <w:r>
              <w:rPr>
                <w:rFonts w:cs="Arial"/>
                <w:shd w:val="clear" w:color="auto" w:fill="C5C5BD" w:themeFill="background2"/>
              </w:rPr>
              <w:t>s</w:t>
            </w:r>
            <w:r w:rsidRPr="003F52D4">
              <w:rPr>
                <w:rFonts w:cs="Arial"/>
                <w:shd w:val="clear" w:color="auto" w:fill="C5C5BD" w:themeFill="background2"/>
              </w:rPr>
              <w:t xml:space="preserve"> here.</w:t>
            </w:r>
          </w:p>
        </w:tc>
      </w:tr>
      <w:tr w:rsidR="00052790" w:rsidRPr="003F52D4" w14:paraId="7C78BEFE" w14:textId="77777777" w:rsidTr="00052790">
        <w:trPr>
          <w:trHeight w:val="230"/>
        </w:trPr>
        <w:tc>
          <w:tcPr>
            <w:tcW w:w="9521" w:type="dxa"/>
            <w:tcBorders>
              <w:top w:val="single" w:sz="4" w:space="0" w:color="auto"/>
              <w:bottom w:val="nil"/>
            </w:tcBorders>
          </w:tcPr>
          <w:p w14:paraId="3F4416ED" w14:textId="77777777" w:rsidR="00052790" w:rsidRPr="00052790" w:rsidRDefault="00052790" w:rsidP="00052790">
            <w:pPr>
              <w:spacing w:before="120" w:after="120"/>
              <w:rPr>
                <w:rFonts w:cs="Arial"/>
                <w:b/>
                <w:sz w:val="22"/>
                <w:szCs w:val="24"/>
                <w:u w:val="single"/>
              </w:rPr>
            </w:pPr>
            <w:r w:rsidRPr="00052790">
              <w:rPr>
                <w:rFonts w:cs="Arial"/>
                <w:b/>
                <w:sz w:val="22"/>
                <w:szCs w:val="24"/>
                <w:u w:val="single"/>
              </w:rPr>
              <w:t>Budget</w:t>
            </w:r>
          </w:p>
          <w:p w14:paraId="3230574B" w14:textId="77777777" w:rsidR="00052790" w:rsidRPr="00052790" w:rsidRDefault="00052790" w:rsidP="00052790">
            <w:pPr>
              <w:spacing w:before="120"/>
              <w:rPr>
                <w:rFonts w:cs="Arial"/>
                <w:color w:val="656966"/>
              </w:rPr>
            </w:pPr>
            <w:r w:rsidRPr="00052790">
              <w:rPr>
                <w:rFonts w:cs="Arial"/>
                <w:color w:val="656966"/>
              </w:rPr>
              <w:t>Details and description of the budget.</w:t>
            </w:r>
          </w:p>
          <w:p w14:paraId="03919FE2" w14:textId="299AE270" w:rsidR="00052790" w:rsidRPr="00052790" w:rsidRDefault="00052790" w:rsidP="00052790">
            <w:pPr>
              <w:pStyle w:val="Title2"/>
              <w:spacing w:before="120"/>
              <w:jc w:val="both"/>
              <w:rPr>
                <w:rFonts w:cs="Arial"/>
                <w:b w:val="0"/>
                <w:bCs/>
                <w:color w:val="56585B"/>
                <w:sz w:val="20"/>
                <w:szCs w:val="18"/>
              </w:rPr>
            </w:pPr>
            <w:r w:rsidRPr="00052790">
              <w:rPr>
                <w:rFonts w:cs="Arial"/>
                <w:b w:val="0"/>
                <w:bCs/>
                <w:color w:val="56585B"/>
                <w:sz w:val="20"/>
                <w:szCs w:val="18"/>
              </w:rPr>
              <w:lastRenderedPageBreak/>
              <w:t>Travel:</w:t>
            </w:r>
            <w:r>
              <w:rPr>
                <w:rFonts w:cs="Arial"/>
                <w:b w:val="0"/>
                <w:bCs/>
                <w:color w:val="56585B"/>
                <w:sz w:val="20"/>
                <w:szCs w:val="18"/>
              </w:rPr>
              <w:t xml:space="preserve"> </w:t>
            </w:r>
            <w:r w:rsidRPr="00052790">
              <w:rPr>
                <w:rFonts w:cs="Arial"/>
                <w:b w:val="0"/>
                <w:bCs/>
                <w:color w:val="000000" w:themeColor="text1"/>
                <w:sz w:val="20"/>
                <w:szCs w:val="18"/>
              </w:rPr>
              <w:t>€</w:t>
            </w:r>
          </w:p>
          <w:p w14:paraId="04AF4718" w14:textId="2117A44E" w:rsidR="00052790" w:rsidRPr="00052790" w:rsidRDefault="00052790" w:rsidP="00052790">
            <w:pPr>
              <w:pStyle w:val="Title2"/>
              <w:spacing w:before="120"/>
              <w:jc w:val="both"/>
              <w:rPr>
                <w:rFonts w:cs="Arial"/>
                <w:b w:val="0"/>
                <w:bCs/>
                <w:color w:val="56585B"/>
                <w:sz w:val="20"/>
                <w:szCs w:val="18"/>
              </w:rPr>
            </w:pPr>
            <w:r w:rsidRPr="00052790">
              <w:rPr>
                <w:rFonts w:cs="Arial"/>
                <w:b w:val="0"/>
                <w:bCs/>
                <w:color w:val="56585B"/>
                <w:sz w:val="20"/>
                <w:szCs w:val="18"/>
              </w:rPr>
              <w:t xml:space="preserve">Daily allowance: </w:t>
            </w:r>
            <w:r w:rsidRPr="00052790">
              <w:rPr>
                <w:rFonts w:cs="Arial"/>
                <w:b w:val="0"/>
                <w:bCs/>
                <w:color w:val="000000" w:themeColor="text1"/>
                <w:sz w:val="20"/>
                <w:szCs w:val="18"/>
              </w:rPr>
              <w:t>€</w:t>
            </w:r>
          </w:p>
          <w:p w14:paraId="0D1512A3" w14:textId="5FB95D13" w:rsidR="00052790" w:rsidRPr="00052790" w:rsidRDefault="00052790" w:rsidP="00052790">
            <w:pPr>
              <w:spacing w:before="120"/>
              <w:rPr>
                <w:rFonts w:cs="Arial"/>
                <w:shd w:val="clear" w:color="auto" w:fill="C5C5BD" w:themeFill="background2"/>
              </w:rPr>
            </w:pPr>
            <w:r w:rsidRPr="00052790">
              <w:rPr>
                <w:rFonts w:cs="Arial"/>
                <w:bCs/>
                <w:color w:val="56585B"/>
                <w:szCs w:val="18"/>
              </w:rPr>
              <w:t>Total:</w:t>
            </w:r>
            <w:r w:rsidRPr="00052790">
              <w:rPr>
                <w:rFonts w:cs="Arial"/>
                <w:b/>
                <w:bCs/>
                <w:szCs w:val="18"/>
              </w:rPr>
              <w:t xml:space="preserve"> </w:t>
            </w:r>
            <w:r w:rsidRPr="00052790">
              <w:rPr>
                <w:rFonts w:cs="Arial"/>
                <w:b/>
                <w:bCs/>
                <w:szCs w:val="18"/>
              </w:rPr>
              <w:t>€</w:t>
            </w:r>
          </w:p>
        </w:tc>
      </w:tr>
      <w:tr w:rsidR="00052790" w:rsidRPr="003F52D4" w14:paraId="28923C03" w14:textId="77777777" w:rsidTr="00D557D7">
        <w:trPr>
          <w:trHeight w:val="230"/>
        </w:trPr>
        <w:tc>
          <w:tcPr>
            <w:tcW w:w="9521" w:type="dxa"/>
            <w:tcBorders>
              <w:top w:val="nil"/>
              <w:bottom w:val="single" w:sz="4" w:space="0" w:color="auto"/>
            </w:tcBorders>
          </w:tcPr>
          <w:p w14:paraId="6F018683" w14:textId="11E8791C" w:rsidR="00052790" w:rsidRPr="003F52D4" w:rsidRDefault="00052790" w:rsidP="00052790">
            <w:pPr>
              <w:rPr>
                <w:rFonts w:cs="Arial"/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lastRenderedPageBreak/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>
              <w:rPr>
                <w:shd w:val="clear" w:color="auto" w:fill="C5C5BD" w:themeFill="background2"/>
              </w:rPr>
              <w:t>written justification</w:t>
            </w:r>
            <w:r w:rsidRPr="00681CA3">
              <w:rPr>
                <w:shd w:val="clear" w:color="auto" w:fill="C5C5BD" w:themeFill="background2"/>
              </w:rPr>
              <w:t xml:space="preserve"> here.</w:t>
            </w:r>
          </w:p>
        </w:tc>
      </w:tr>
    </w:tbl>
    <w:p w14:paraId="1E3BB603" w14:textId="5346BBA2" w:rsidR="005146D6" w:rsidRPr="003F52D4" w:rsidRDefault="005146D6" w:rsidP="00115C52">
      <w:pPr>
        <w:rPr>
          <w:rFonts w:cs="Arial"/>
        </w:rPr>
      </w:pPr>
    </w:p>
    <w:p w14:paraId="014B1A8B" w14:textId="77777777" w:rsidR="000B0B34" w:rsidRPr="003F52D4" w:rsidRDefault="000B0B34" w:rsidP="000B0B34">
      <w:pPr>
        <w:rPr>
          <w:rFonts w:cs="Arial"/>
        </w:rPr>
      </w:pPr>
    </w:p>
    <w:p w14:paraId="006F6618" w14:textId="77777777" w:rsidR="000B0B34" w:rsidRPr="003F52D4" w:rsidRDefault="000B0B34" w:rsidP="000B0B34">
      <w:pPr>
        <w:rPr>
          <w:rFonts w:cs="Arial"/>
        </w:rPr>
      </w:pPr>
    </w:p>
    <w:p w14:paraId="0C4653BE" w14:textId="77777777" w:rsidR="000B0B34" w:rsidRPr="003F52D4" w:rsidRDefault="000B0B34" w:rsidP="000B0B34">
      <w:pPr>
        <w:rPr>
          <w:rFonts w:cs="Arial"/>
        </w:rPr>
      </w:pPr>
    </w:p>
    <w:p w14:paraId="146E00E5" w14:textId="77777777" w:rsidR="000B0B34" w:rsidRPr="003F52D4" w:rsidRDefault="000B0B34" w:rsidP="000B0B34">
      <w:pPr>
        <w:rPr>
          <w:rFonts w:cs="Arial"/>
        </w:rPr>
      </w:pPr>
    </w:p>
    <w:p w14:paraId="374AA49F" w14:textId="77777777" w:rsidR="000B0B34" w:rsidRPr="003F52D4" w:rsidRDefault="000B0B34" w:rsidP="000B0B34">
      <w:pPr>
        <w:rPr>
          <w:rFonts w:cs="Arial"/>
        </w:rPr>
      </w:pPr>
    </w:p>
    <w:p w14:paraId="48EAAD18" w14:textId="77777777" w:rsidR="000B0B34" w:rsidRPr="003F52D4" w:rsidRDefault="000B0B34" w:rsidP="000B0B34">
      <w:pPr>
        <w:rPr>
          <w:rFonts w:cs="Arial"/>
        </w:rPr>
      </w:pPr>
    </w:p>
    <w:p w14:paraId="7439732E" w14:textId="77777777" w:rsidR="000B0B34" w:rsidRPr="003F52D4" w:rsidRDefault="000B0B34" w:rsidP="000B0B34">
      <w:pPr>
        <w:rPr>
          <w:rFonts w:cs="Arial"/>
        </w:rPr>
      </w:pPr>
    </w:p>
    <w:p w14:paraId="5DAB7D19" w14:textId="77777777" w:rsidR="000B0B34" w:rsidRPr="003F52D4" w:rsidRDefault="000B0B34" w:rsidP="000B0B34">
      <w:pPr>
        <w:rPr>
          <w:rFonts w:cs="Arial"/>
        </w:rPr>
      </w:pPr>
    </w:p>
    <w:p w14:paraId="5273185C" w14:textId="77777777" w:rsidR="000B0B34" w:rsidRPr="003F52D4" w:rsidRDefault="000B0B34" w:rsidP="000B0B34">
      <w:pPr>
        <w:rPr>
          <w:rFonts w:cs="Arial"/>
        </w:rPr>
      </w:pPr>
    </w:p>
    <w:p w14:paraId="06FD34A4" w14:textId="77777777" w:rsidR="000B0B34" w:rsidRPr="003F52D4" w:rsidRDefault="000B0B34" w:rsidP="000B0B34">
      <w:pPr>
        <w:rPr>
          <w:rFonts w:cs="Arial"/>
        </w:rPr>
      </w:pPr>
    </w:p>
    <w:p w14:paraId="3AA88EFD" w14:textId="77777777" w:rsidR="000B0B34" w:rsidRPr="003F52D4" w:rsidRDefault="000B0B34" w:rsidP="000B0B34">
      <w:pPr>
        <w:rPr>
          <w:rFonts w:cs="Arial"/>
        </w:rPr>
      </w:pPr>
    </w:p>
    <w:p w14:paraId="754CDCD8" w14:textId="77777777" w:rsidR="000B0B34" w:rsidRPr="003F52D4" w:rsidRDefault="000B0B34" w:rsidP="000B0B34">
      <w:pPr>
        <w:rPr>
          <w:rFonts w:cs="Arial"/>
        </w:rPr>
      </w:pPr>
    </w:p>
    <w:p w14:paraId="303E128C" w14:textId="77777777" w:rsidR="000B0B34" w:rsidRPr="003F52D4" w:rsidRDefault="000B0B34" w:rsidP="000B0B34">
      <w:pPr>
        <w:rPr>
          <w:rFonts w:cs="Arial"/>
        </w:rPr>
      </w:pPr>
    </w:p>
    <w:p w14:paraId="1A4994BC" w14:textId="77777777" w:rsidR="000B0B34" w:rsidRPr="003F52D4" w:rsidRDefault="000B0B34" w:rsidP="000B0B34">
      <w:pPr>
        <w:rPr>
          <w:rFonts w:cs="Arial"/>
        </w:rPr>
      </w:pPr>
    </w:p>
    <w:p w14:paraId="6B941B32" w14:textId="77777777" w:rsidR="000B0B34" w:rsidRPr="003F52D4" w:rsidRDefault="000B0B34" w:rsidP="000B0B34">
      <w:pPr>
        <w:rPr>
          <w:rFonts w:cs="Arial"/>
        </w:rPr>
      </w:pPr>
    </w:p>
    <w:p w14:paraId="6D682446" w14:textId="77777777" w:rsidR="000B0B34" w:rsidRPr="003F52D4" w:rsidRDefault="000B0B34" w:rsidP="000B0B34">
      <w:pPr>
        <w:rPr>
          <w:rFonts w:cs="Arial"/>
        </w:rPr>
      </w:pPr>
    </w:p>
    <w:p w14:paraId="12B97B04" w14:textId="77777777" w:rsidR="000B0B34" w:rsidRPr="003F52D4" w:rsidRDefault="000B0B34" w:rsidP="000B0B34">
      <w:pPr>
        <w:jc w:val="center"/>
        <w:rPr>
          <w:rFonts w:cs="Arial"/>
        </w:rPr>
      </w:pPr>
    </w:p>
    <w:p w14:paraId="512DC617" w14:textId="77777777" w:rsidR="000B0B34" w:rsidRPr="003F52D4" w:rsidRDefault="000B0B34" w:rsidP="000B0B34">
      <w:pPr>
        <w:jc w:val="center"/>
        <w:rPr>
          <w:rFonts w:cs="Arial"/>
        </w:rPr>
      </w:pPr>
    </w:p>
    <w:p w14:paraId="1C412F08" w14:textId="77777777" w:rsidR="000B0B34" w:rsidRPr="003F52D4" w:rsidRDefault="000B0B34" w:rsidP="000B0B34">
      <w:pPr>
        <w:jc w:val="center"/>
        <w:rPr>
          <w:rFonts w:cs="Arial"/>
        </w:rPr>
      </w:pPr>
    </w:p>
    <w:p w14:paraId="5EDC79E5" w14:textId="77777777" w:rsidR="000B0B34" w:rsidRPr="003F52D4" w:rsidRDefault="000B0B34" w:rsidP="000B0B34">
      <w:pPr>
        <w:jc w:val="center"/>
        <w:rPr>
          <w:rFonts w:cs="Arial"/>
        </w:rPr>
      </w:pPr>
    </w:p>
    <w:p w14:paraId="02FCE4D7" w14:textId="77777777" w:rsidR="000B0B34" w:rsidRPr="003F52D4" w:rsidRDefault="000B0B34" w:rsidP="000B0B34">
      <w:pPr>
        <w:jc w:val="center"/>
        <w:rPr>
          <w:rFonts w:cs="Arial"/>
        </w:rPr>
      </w:pPr>
    </w:p>
    <w:p w14:paraId="599E198B" w14:textId="77777777" w:rsidR="000B0B34" w:rsidRPr="003F52D4" w:rsidRDefault="000B0B34" w:rsidP="00052790">
      <w:pPr>
        <w:rPr>
          <w:rFonts w:cs="Arial"/>
        </w:rPr>
      </w:pPr>
    </w:p>
    <w:p w14:paraId="32842EA2" w14:textId="77777777" w:rsidR="000B0B34" w:rsidRPr="003F52D4" w:rsidRDefault="000B0B34" w:rsidP="000B0B34">
      <w:pPr>
        <w:jc w:val="center"/>
        <w:rPr>
          <w:rFonts w:cs="Arial"/>
        </w:rPr>
      </w:pPr>
    </w:p>
    <w:p w14:paraId="4D627696" w14:textId="0CCB6417" w:rsidR="000B0B34" w:rsidRPr="003F52D4" w:rsidRDefault="000B0B34" w:rsidP="000B0B34">
      <w:pPr>
        <w:tabs>
          <w:tab w:val="left" w:pos="885"/>
        </w:tabs>
        <w:jc w:val="center"/>
        <w:rPr>
          <w:rFonts w:cs="Arial"/>
        </w:rPr>
      </w:pPr>
      <w:r w:rsidRPr="003F52D4">
        <w:rPr>
          <w:rFonts w:cs="Arial"/>
          <w:highlight w:val="lightGray"/>
        </w:rPr>
        <w:t>SAVE TO PDF BEFORE SUBMITTING</w:t>
      </w:r>
    </w:p>
    <w:sectPr w:rsidR="000B0B34" w:rsidRPr="003F52D4" w:rsidSect="002C13B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1418" w:bottom="851" w:left="1418" w:header="1418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53E6" w14:textId="77777777" w:rsidR="00A62B24" w:rsidRDefault="00A62B24" w:rsidP="00F24F32">
      <w:r>
        <w:separator/>
      </w:r>
    </w:p>
  </w:endnote>
  <w:endnote w:type="continuationSeparator" w:id="0">
    <w:p w14:paraId="6AAA3B70" w14:textId="77777777" w:rsidR="00A62B24" w:rsidRDefault="00A62B24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ffra">
    <w:altName w:val="Calibri"/>
    <w:panose1 w:val="020B0604020202020204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altName w:val="Calibri"/>
    <w:panose1 w:val="020B0604020202020204"/>
    <w:charset w:val="00"/>
    <w:family w:val="swiss"/>
    <w:pitch w:val="variable"/>
    <w:sig w:usb0="A00022EF" w:usb1="D000A05B" w:usb2="00000008" w:usb3="00000000" w:csb0="000000DF" w:csb1="00000000"/>
  </w:font>
  <w:font w:name="Times New Roman (Corps CS)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9C1E" w14:textId="196E31B6" w:rsidR="00851130" w:rsidRPr="00E11E04" w:rsidRDefault="00E11E04" w:rsidP="00E11E04">
    <w:pPr>
      <w:pStyle w:val="Piedepgina"/>
      <w:tabs>
        <w:tab w:val="clear" w:pos="4536"/>
        <w:tab w:val="center" w:pos="6379"/>
        <w:tab w:val="left" w:pos="6521"/>
      </w:tabs>
      <w:rPr>
        <w:rFonts w:ascii="Effra" w:hAnsi="Effra"/>
        <w:sz w:val="17"/>
        <w:szCs w:val="17"/>
        <w:lang w:val="fr-FR"/>
      </w:rPr>
    </w:pPr>
    <w:r>
      <w:rPr>
        <w:noProof/>
      </w:rPr>
      <w:drawing>
        <wp:inline distT="0" distB="0" distL="0" distR="0" wp14:anchorId="069CB2A7" wp14:editId="447E754D">
          <wp:extent cx="2698376" cy="430176"/>
          <wp:effectExtent l="0" t="0" r="0" b="1905"/>
          <wp:docPr id="30756246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12856" name="Graphic 840712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12" cy="455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1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58388" wp14:editId="4DF7F2DE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5C8EA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2EE6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CD5838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" filled="f" stroked="f">
              <v:textbox inset=",,0,8mm">
                <w:txbxContent>
                  <w:p w14:paraId="5715C8EA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692EE6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422F" w14:textId="77777777" w:rsidR="00E11E04" w:rsidRPr="00516CEB" w:rsidRDefault="00E11E04" w:rsidP="00E11E04">
    <w:pPr>
      <w:pStyle w:val="Piedepgina"/>
      <w:tabs>
        <w:tab w:val="clear" w:pos="4536"/>
        <w:tab w:val="center" w:pos="6379"/>
        <w:tab w:val="left" w:pos="6521"/>
      </w:tabs>
      <w:rPr>
        <w:rFonts w:ascii="Effra" w:hAnsi="Effra"/>
        <w:sz w:val="17"/>
        <w:szCs w:val="17"/>
        <w:lang w:val="fr-FR"/>
      </w:rPr>
    </w:pPr>
    <w:r>
      <w:rPr>
        <w:noProof/>
      </w:rPr>
      <w:drawing>
        <wp:inline distT="0" distB="0" distL="0" distR="0" wp14:anchorId="3E030F18" wp14:editId="1666D5AD">
          <wp:extent cx="2698376" cy="430176"/>
          <wp:effectExtent l="0" t="0" r="0" b="1905"/>
          <wp:docPr id="84071285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12856" name="Graphic 840712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12" cy="455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5643E" w14:textId="0EA261A2" w:rsidR="00C75B36" w:rsidRPr="00516CEB" w:rsidRDefault="00C75B36" w:rsidP="00D7115C">
    <w:pPr>
      <w:pStyle w:val="Piedepgina"/>
      <w:tabs>
        <w:tab w:val="clear" w:pos="4536"/>
        <w:tab w:val="center" w:pos="6379"/>
      </w:tabs>
      <w:rPr>
        <w:rFonts w:ascii="Effra" w:hAnsi="Effra"/>
        <w:sz w:val="17"/>
        <w:szCs w:val="17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B573" w14:textId="77777777" w:rsidR="00A62B24" w:rsidRDefault="00A62B24" w:rsidP="00F24F32">
      <w:r>
        <w:separator/>
      </w:r>
    </w:p>
  </w:footnote>
  <w:footnote w:type="continuationSeparator" w:id="0">
    <w:p w14:paraId="76CEACF9" w14:textId="77777777" w:rsidR="00A62B24" w:rsidRDefault="00A62B24" w:rsidP="00F24F32">
      <w:r>
        <w:continuationSeparator/>
      </w:r>
    </w:p>
  </w:footnote>
  <w:footnote w:id="1">
    <w:p w14:paraId="7D2AB541" w14:textId="77777777" w:rsidR="00115C52" w:rsidRPr="00052790" w:rsidRDefault="00115C52" w:rsidP="00052790">
      <w:pPr>
        <w:pStyle w:val="Textonotapie"/>
        <w:ind w:right="-434"/>
        <w:rPr>
          <w:rFonts w:cs="Arial"/>
          <w:color w:val="656966"/>
        </w:rPr>
      </w:pPr>
      <w:r w:rsidRPr="00052790">
        <w:rPr>
          <w:rStyle w:val="Refdenotaalpie"/>
          <w:rFonts w:cs="Arial"/>
        </w:rPr>
        <w:footnoteRef/>
      </w:r>
      <w:r w:rsidRPr="00052790">
        <w:rPr>
          <w:rFonts w:cs="Arial"/>
        </w:rPr>
        <w:t xml:space="preserve"> </w:t>
      </w:r>
      <w:r w:rsidRPr="00052790">
        <w:rPr>
          <w:rFonts w:cs="Arial"/>
          <w:color w:val="656966"/>
        </w:rPr>
        <w:t>For an online conference, specify virtual participation; for hybrid conferences, specify whether it is an in-person or virtual participation.</w:t>
      </w:r>
    </w:p>
    <w:p w14:paraId="187C740B" w14:textId="2FEF49D6" w:rsidR="00B77651" w:rsidRPr="00052790" w:rsidRDefault="00052790" w:rsidP="00052790">
      <w:pPr>
        <w:pStyle w:val="Textonotapie"/>
        <w:ind w:right="-434"/>
        <w:rPr>
          <w:rFonts w:cs="Arial"/>
          <w:color w:val="656966"/>
        </w:rPr>
      </w:pPr>
      <w:r w:rsidRPr="00052790">
        <w:rPr>
          <w:rStyle w:val="Refdenotaalpie"/>
          <w:rFonts w:cs="Arial"/>
        </w:rPr>
        <w:t>2</w:t>
      </w:r>
      <w:r w:rsidR="00B77651" w:rsidRPr="00052790">
        <w:rPr>
          <w:rFonts w:cs="Arial"/>
          <w:color w:val="656966"/>
        </w:rPr>
        <w:t xml:space="preserve"> Specify here any additional details related to the contribution (e.g. title of the session / track of the conference programme in which the contribution is accepted).</w:t>
      </w:r>
    </w:p>
    <w:p w14:paraId="5FA8C16D" w14:textId="77777777" w:rsidR="00E11E04" w:rsidRPr="00860B0D" w:rsidRDefault="00E11E04" w:rsidP="00115C5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16A8" w14:textId="5C36E6EC" w:rsidR="00E11E04" w:rsidRDefault="00E11E04">
    <w:pPr>
      <w:pStyle w:val="Encabezad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145C37A" wp14:editId="378424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811"/>
          <wp:effectExtent l="0" t="0" r="3175" b="0"/>
          <wp:wrapNone/>
          <wp:docPr id="1810918111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86624" name="Graphic 21271866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6EFC" w14:textId="4AB3E295" w:rsidR="00851130" w:rsidRDefault="00E11E04">
    <w:pPr>
      <w:pStyle w:val="Encabezado"/>
      <w:rPr>
        <w:b/>
        <w:bCs/>
        <w:color w:val="3D5ABF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9253A6D" wp14:editId="2E7309F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695811"/>
          <wp:effectExtent l="0" t="0" r="3175" b="0"/>
          <wp:wrapNone/>
          <wp:docPr id="2127186624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86624" name="Graphic 21271866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280CCF" wp14:editId="41CD6E01">
          <wp:extent cx="2768600" cy="787400"/>
          <wp:effectExtent l="0" t="0" r="0" b="0"/>
          <wp:docPr id="40666919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669196" name="Graphic 40666919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AADB4" w14:textId="77777777" w:rsidR="00E427EA" w:rsidRDefault="00E427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1.2pt;height:101.2pt" o:bullet="t">
        <v:imagedata r:id="rId1" o:title="point"/>
      </v:shape>
    </w:pict>
  </w:numPicBullet>
  <w:abstractNum w:abstractNumId="0" w15:restartNumberingAfterBreak="0">
    <w:nsid w:val="FFFFFF7C"/>
    <w:multiLevelType w:val="singleLevel"/>
    <w:tmpl w:val="3174A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E08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02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282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24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CC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CD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22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6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5F0C"/>
    <w:multiLevelType w:val="multilevel"/>
    <w:tmpl w:val="6B6A3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7863BA"/>
    <w:multiLevelType w:val="multilevel"/>
    <w:tmpl w:val="71680A70"/>
    <w:numStyleLink w:val="COSTNUM"/>
  </w:abstractNum>
  <w:abstractNum w:abstractNumId="12" w15:restartNumberingAfterBreak="0">
    <w:nsid w:val="050D62A9"/>
    <w:multiLevelType w:val="multilevel"/>
    <w:tmpl w:val="784A2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C0729"/>
    <w:multiLevelType w:val="multilevel"/>
    <w:tmpl w:val="DC007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400016D"/>
    <w:multiLevelType w:val="multilevel"/>
    <w:tmpl w:val="6824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17060824"/>
    <w:multiLevelType w:val="multilevel"/>
    <w:tmpl w:val="A288D6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" w15:restartNumberingAfterBreak="0">
    <w:nsid w:val="18D43229"/>
    <w:multiLevelType w:val="multilevel"/>
    <w:tmpl w:val="252A1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EC4719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5F370B"/>
    <w:multiLevelType w:val="multilevel"/>
    <w:tmpl w:val="C63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5120F"/>
    <w:multiLevelType w:val="multilevel"/>
    <w:tmpl w:val="C152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A84D4D"/>
    <w:multiLevelType w:val="multilevel"/>
    <w:tmpl w:val="5936F0DC"/>
    <w:styleLink w:val="Listeactuelle1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2" w15:restartNumberingAfterBreak="0">
    <w:nsid w:val="4929679C"/>
    <w:multiLevelType w:val="multilevel"/>
    <w:tmpl w:val="A792092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853BCA"/>
    <w:multiLevelType w:val="multilevel"/>
    <w:tmpl w:val="8C54DA82"/>
    <w:lvl w:ilvl="0">
      <w:start w:val="1"/>
      <w:numFmt w:val="bullet"/>
      <w:pStyle w:val="Niveauducommentaire21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5" w15:restartNumberingAfterBreak="0">
    <w:nsid w:val="59D46F80"/>
    <w:multiLevelType w:val="multilevel"/>
    <w:tmpl w:val="955EE596"/>
    <w:styleLink w:val="Listeactuel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B6446F0"/>
    <w:multiLevelType w:val="multilevel"/>
    <w:tmpl w:val="EBFE3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B70636"/>
    <w:multiLevelType w:val="hybridMultilevel"/>
    <w:tmpl w:val="2B4ED4BA"/>
    <w:lvl w:ilvl="0" w:tplc="99D4E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58"/>
        <w:sz w:val="16"/>
      </w:rPr>
    </w:lvl>
    <w:lvl w:ilvl="1" w:tplc="6436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10010"/>
    <w:multiLevelType w:val="hybridMultilevel"/>
    <w:tmpl w:val="DD3E4212"/>
    <w:lvl w:ilvl="0" w:tplc="A3DA5538">
      <w:start w:val="4"/>
      <w:numFmt w:val="bullet"/>
      <w:lvlText w:val="-"/>
      <w:lvlJc w:val="left"/>
      <w:pPr>
        <w:ind w:left="720" w:hanging="360"/>
      </w:pPr>
      <w:rPr>
        <w:rFonts w:ascii="Arial" w:eastAsia="Meiry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30D70"/>
    <w:multiLevelType w:val="multilevel"/>
    <w:tmpl w:val="FF10A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0" w15:restartNumberingAfterBreak="0">
    <w:nsid w:val="684C70BB"/>
    <w:multiLevelType w:val="multilevel"/>
    <w:tmpl w:val="62F23F82"/>
    <w:lvl w:ilvl="0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1" w:hanging="1440"/>
      </w:pPr>
      <w:rPr>
        <w:rFonts w:hint="default"/>
      </w:rPr>
    </w:lvl>
  </w:abstractNum>
  <w:abstractNum w:abstractNumId="31" w15:restartNumberingAfterBreak="0">
    <w:nsid w:val="738757B0"/>
    <w:multiLevelType w:val="multilevel"/>
    <w:tmpl w:val="076CF4D2"/>
    <w:lvl w:ilvl="0">
      <w:start w:val="1"/>
      <w:numFmt w:val="bullet"/>
      <w:pStyle w:val="Bulletpointlevel1"/>
      <w:lvlText w:val=""/>
      <w:lvlJc w:val="left"/>
      <w:pPr>
        <w:ind w:left="425" w:hanging="425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pStyle w:val="Bulletpointlevel2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83C16"/>
    <w:multiLevelType w:val="multilevel"/>
    <w:tmpl w:val="18723B62"/>
    <w:styleLink w:val="Listeactuelle2"/>
    <w:lvl w:ilvl="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5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1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1" w:hanging="144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21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27"/>
  </w:num>
  <w:num w:numId="17">
    <w:abstractNumId w:val="31"/>
  </w:num>
  <w:num w:numId="18">
    <w:abstractNumId w:val="17"/>
  </w:num>
  <w:num w:numId="19">
    <w:abstractNumId w:val="19"/>
  </w:num>
  <w:num w:numId="20">
    <w:abstractNumId w:val="10"/>
  </w:num>
  <w:num w:numId="21">
    <w:abstractNumId w:val="26"/>
  </w:num>
  <w:num w:numId="22">
    <w:abstractNumId w:val="22"/>
  </w:num>
  <w:num w:numId="23">
    <w:abstractNumId w:val="14"/>
  </w:num>
  <w:num w:numId="24">
    <w:abstractNumId w:val="29"/>
  </w:num>
  <w:num w:numId="25">
    <w:abstractNumId w:val="15"/>
  </w:num>
  <w:num w:numId="26">
    <w:abstractNumId w:val="30"/>
  </w:num>
  <w:num w:numId="27">
    <w:abstractNumId w:val="1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32"/>
  </w:num>
  <w:num w:numId="32">
    <w:abstractNumId w:val="25"/>
  </w:num>
  <w:num w:numId="33">
    <w:abstractNumId w:val="18"/>
  </w:num>
  <w:num w:numId="34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83"/>
    <w:rsid w:val="00001897"/>
    <w:rsid w:val="00005D15"/>
    <w:rsid w:val="00033FE1"/>
    <w:rsid w:val="00035AF5"/>
    <w:rsid w:val="00042125"/>
    <w:rsid w:val="0005130B"/>
    <w:rsid w:val="00052790"/>
    <w:rsid w:val="00071487"/>
    <w:rsid w:val="0008039C"/>
    <w:rsid w:val="000961C3"/>
    <w:rsid w:val="000A5EC1"/>
    <w:rsid w:val="000B09FC"/>
    <w:rsid w:val="000B0B34"/>
    <w:rsid w:val="000C2C8D"/>
    <w:rsid w:val="000C514F"/>
    <w:rsid w:val="000D0EC9"/>
    <w:rsid w:val="000D665C"/>
    <w:rsid w:val="000D7E03"/>
    <w:rsid w:val="000E50CB"/>
    <w:rsid w:val="000F54CA"/>
    <w:rsid w:val="00101381"/>
    <w:rsid w:val="00115C52"/>
    <w:rsid w:val="00122D96"/>
    <w:rsid w:val="0012515B"/>
    <w:rsid w:val="0012616A"/>
    <w:rsid w:val="0014551F"/>
    <w:rsid w:val="00147143"/>
    <w:rsid w:val="0017113B"/>
    <w:rsid w:val="00172F75"/>
    <w:rsid w:val="001814CB"/>
    <w:rsid w:val="00181660"/>
    <w:rsid w:val="00196ED6"/>
    <w:rsid w:val="001B3E10"/>
    <w:rsid w:val="001B6D47"/>
    <w:rsid w:val="001C1A5F"/>
    <w:rsid w:val="001C20DF"/>
    <w:rsid w:val="001C2253"/>
    <w:rsid w:val="001C3E87"/>
    <w:rsid w:val="001E51B4"/>
    <w:rsid w:val="002050E6"/>
    <w:rsid w:val="002232AF"/>
    <w:rsid w:val="00231490"/>
    <w:rsid w:val="00231CB1"/>
    <w:rsid w:val="00253039"/>
    <w:rsid w:val="002638E0"/>
    <w:rsid w:val="00266DE4"/>
    <w:rsid w:val="00275878"/>
    <w:rsid w:val="0028353D"/>
    <w:rsid w:val="00285A54"/>
    <w:rsid w:val="002C082C"/>
    <w:rsid w:val="002C13B3"/>
    <w:rsid w:val="003116DF"/>
    <w:rsid w:val="003127A2"/>
    <w:rsid w:val="00321CAC"/>
    <w:rsid w:val="00324DF6"/>
    <w:rsid w:val="00335FD5"/>
    <w:rsid w:val="00347A65"/>
    <w:rsid w:val="00353A67"/>
    <w:rsid w:val="003573E0"/>
    <w:rsid w:val="00366244"/>
    <w:rsid w:val="00384D8B"/>
    <w:rsid w:val="00386D3F"/>
    <w:rsid w:val="0039283D"/>
    <w:rsid w:val="003A3251"/>
    <w:rsid w:val="003A5BFB"/>
    <w:rsid w:val="003A5CB0"/>
    <w:rsid w:val="003B54C9"/>
    <w:rsid w:val="003B59E7"/>
    <w:rsid w:val="003E5AE8"/>
    <w:rsid w:val="003E7115"/>
    <w:rsid w:val="003F52D4"/>
    <w:rsid w:val="0040461C"/>
    <w:rsid w:val="00415B74"/>
    <w:rsid w:val="0041648F"/>
    <w:rsid w:val="00430C33"/>
    <w:rsid w:val="00434377"/>
    <w:rsid w:val="00435BA4"/>
    <w:rsid w:val="00462342"/>
    <w:rsid w:val="00470DB1"/>
    <w:rsid w:val="00471C1C"/>
    <w:rsid w:val="0048049A"/>
    <w:rsid w:val="004E73E5"/>
    <w:rsid w:val="004F1430"/>
    <w:rsid w:val="004F673B"/>
    <w:rsid w:val="00502099"/>
    <w:rsid w:val="00507965"/>
    <w:rsid w:val="005146D6"/>
    <w:rsid w:val="00515403"/>
    <w:rsid w:val="00516CEB"/>
    <w:rsid w:val="005418ED"/>
    <w:rsid w:val="0054703D"/>
    <w:rsid w:val="00547BA4"/>
    <w:rsid w:val="00551257"/>
    <w:rsid w:val="00553543"/>
    <w:rsid w:val="00567739"/>
    <w:rsid w:val="005727EB"/>
    <w:rsid w:val="0057339C"/>
    <w:rsid w:val="005808D9"/>
    <w:rsid w:val="0059125B"/>
    <w:rsid w:val="005A2673"/>
    <w:rsid w:val="005B1803"/>
    <w:rsid w:val="005B243A"/>
    <w:rsid w:val="005C2A3B"/>
    <w:rsid w:val="005E4D74"/>
    <w:rsid w:val="005F16F7"/>
    <w:rsid w:val="005F4006"/>
    <w:rsid w:val="00603F42"/>
    <w:rsid w:val="00630011"/>
    <w:rsid w:val="00630287"/>
    <w:rsid w:val="006338E8"/>
    <w:rsid w:val="00650FE3"/>
    <w:rsid w:val="00683DBD"/>
    <w:rsid w:val="00686491"/>
    <w:rsid w:val="00687DCA"/>
    <w:rsid w:val="00692EE6"/>
    <w:rsid w:val="006961C9"/>
    <w:rsid w:val="006B22CF"/>
    <w:rsid w:val="006C01FE"/>
    <w:rsid w:val="006D3906"/>
    <w:rsid w:val="006F1D77"/>
    <w:rsid w:val="006F5D84"/>
    <w:rsid w:val="00703422"/>
    <w:rsid w:val="00721D22"/>
    <w:rsid w:val="0073296A"/>
    <w:rsid w:val="00734932"/>
    <w:rsid w:val="0073624E"/>
    <w:rsid w:val="00736ADE"/>
    <w:rsid w:val="00753B15"/>
    <w:rsid w:val="007717AB"/>
    <w:rsid w:val="00773BAB"/>
    <w:rsid w:val="00774763"/>
    <w:rsid w:val="00786542"/>
    <w:rsid w:val="00792709"/>
    <w:rsid w:val="007B5BF7"/>
    <w:rsid w:val="007B686F"/>
    <w:rsid w:val="007C6627"/>
    <w:rsid w:val="007E1992"/>
    <w:rsid w:val="007E50C6"/>
    <w:rsid w:val="008037E6"/>
    <w:rsid w:val="008060D5"/>
    <w:rsid w:val="008174FA"/>
    <w:rsid w:val="0084206D"/>
    <w:rsid w:val="00851130"/>
    <w:rsid w:val="00856802"/>
    <w:rsid w:val="0086467D"/>
    <w:rsid w:val="00884865"/>
    <w:rsid w:val="008A1B41"/>
    <w:rsid w:val="008A48FB"/>
    <w:rsid w:val="008C46E3"/>
    <w:rsid w:val="008D41D4"/>
    <w:rsid w:val="008D58DB"/>
    <w:rsid w:val="008E223F"/>
    <w:rsid w:val="008E3111"/>
    <w:rsid w:val="0090460B"/>
    <w:rsid w:val="0091197C"/>
    <w:rsid w:val="009129E6"/>
    <w:rsid w:val="00925BD4"/>
    <w:rsid w:val="00933036"/>
    <w:rsid w:val="00944A2B"/>
    <w:rsid w:val="009471FF"/>
    <w:rsid w:val="00947D10"/>
    <w:rsid w:val="00963B82"/>
    <w:rsid w:val="00983788"/>
    <w:rsid w:val="00987F45"/>
    <w:rsid w:val="00991ABF"/>
    <w:rsid w:val="009B3BA3"/>
    <w:rsid w:val="009B7D19"/>
    <w:rsid w:val="009C2B00"/>
    <w:rsid w:val="009C314F"/>
    <w:rsid w:val="009D6A4C"/>
    <w:rsid w:val="009E6B67"/>
    <w:rsid w:val="009E7C11"/>
    <w:rsid w:val="009F5283"/>
    <w:rsid w:val="00A167BD"/>
    <w:rsid w:val="00A17795"/>
    <w:rsid w:val="00A222F4"/>
    <w:rsid w:val="00A30394"/>
    <w:rsid w:val="00A312E6"/>
    <w:rsid w:val="00A33352"/>
    <w:rsid w:val="00A35C5C"/>
    <w:rsid w:val="00A62B24"/>
    <w:rsid w:val="00A728D7"/>
    <w:rsid w:val="00A74413"/>
    <w:rsid w:val="00A83F8E"/>
    <w:rsid w:val="00A92ABC"/>
    <w:rsid w:val="00A97B59"/>
    <w:rsid w:val="00A97F8C"/>
    <w:rsid w:val="00AA3E8E"/>
    <w:rsid w:val="00AA75A7"/>
    <w:rsid w:val="00AB22E5"/>
    <w:rsid w:val="00AC0D6C"/>
    <w:rsid w:val="00AC1122"/>
    <w:rsid w:val="00AD0CB5"/>
    <w:rsid w:val="00B04551"/>
    <w:rsid w:val="00B050AD"/>
    <w:rsid w:val="00B15198"/>
    <w:rsid w:val="00B258BA"/>
    <w:rsid w:val="00B2635F"/>
    <w:rsid w:val="00B308EA"/>
    <w:rsid w:val="00B37BC9"/>
    <w:rsid w:val="00B4541F"/>
    <w:rsid w:val="00B532A7"/>
    <w:rsid w:val="00B55A59"/>
    <w:rsid w:val="00B64B1E"/>
    <w:rsid w:val="00B77651"/>
    <w:rsid w:val="00B82E71"/>
    <w:rsid w:val="00B8414B"/>
    <w:rsid w:val="00B919D5"/>
    <w:rsid w:val="00BA0A3F"/>
    <w:rsid w:val="00BA0EC7"/>
    <w:rsid w:val="00BA2EC0"/>
    <w:rsid w:val="00BB3380"/>
    <w:rsid w:val="00BB7160"/>
    <w:rsid w:val="00C012BE"/>
    <w:rsid w:val="00C10B3C"/>
    <w:rsid w:val="00C12AD6"/>
    <w:rsid w:val="00C152B0"/>
    <w:rsid w:val="00C26592"/>
    <w:rsid w:val="00C50EAE"/>
    <w:rsid w:val="00C63D6F"/>
    <w:rsid w:val="00C75B36"/>
    <w:rsid w:val="00C76FF9"/>
    <w:rsid w:val="00C810C7"/>
    <w:rsid w:val="00C86BE2"/>
    <w:rsid w:val="00CB2878"/>
    <w:rsid w:val="00CE1D0D"/>
    <w:rsid w:val="00CE5DC6"/>
    <w:rsid w:val="00CF5274"/>
    <w:rsid w:val="00D174E9"/>
    <w:rsid w:val="00D30F99"/>
    <w:rsid w:val="00D34140"/>
    <w:rsid w:val="00D36F60"/>
    <w:rsid w:val="00D473F2"/>
    <w:rsid w:val="00D55B62"/>
    <w:rsid w:val="00D7115C"/>
    <w:rsid w:val="00D87D1E"/>
    <w:rsid w:val="00D94FC9"/>
    <w:rsid w:val="00DA3CBB"/>
    <w:rsid w:val="00DA61D7"/>
    <w:rsid w:val="00DB0565"/>
    <w:rsid w:val="00DB315D"/>
    <w:rsid w:val="00DB7ABE"/>
    <w:rsid w:val="00DC732B"/>
    <w:rsid w:val="00E02E5F"/>
    <w:rsid w:val="00E04B7E"/>
    <w:rsid w:val="00E068B7"/>
    <w:rsid w:val="00E10FF1"/>
    <w:rsid w:val="00E11E04"/>
    <w:rsid w:val="00E16828"/>
    <w:rsid w:val="00E2091C"/>
    <w:rsid w:val="00E2595C"/>
    <w:rsid w:val="00E264A6"/>
    <w:rsid w:val="00E36E40"/>
    <w:rsid w:val="00E427EA"/>
    <w:rsid w:val="00E4345B"/>
    <w:rsid w:val="00E52E6D"/>
    <w:rsid w:val="00E53F4A"/>
    <w:rsid w:val="00E674D3"/>
    <w:rsid w:val="00E71E6D"/>
    <w:rsid w:val="00EA701A"/>
    <w:rsid w:val="00EC58EA"/>
    <w:rsid w:val="00ED1804"/>
    <w:rsid w:val="00EE36D1"/>
    <w:rsid w:val="00EE6C68"/>
    <w:rsid w:val="00EF059E"/>
    <w:rsid w:val="00F111F5"/>
    <w:rsid w:val="00F23AC3"/>
    <w:rsid w:val="00F24F32"/>
    <w:rsid w:val="00F256CA"/>
    <w:rsid w:val="00F31307"/>
    <w:rsid w:val="00F34E9E"/>
    <w:rsid w:val="00F43B84"/>
    <w:rsid w:val="00F46B51"/>
    <w:rsid w:val="00FA33B1"/>
    <w:rsid w:val="00FB1274"/>
    <w:rsid w:val="00FB3C83"/>
    <w:rsid w:val="00FB62ED"/>
    <w:rsid w:val="00FC333B"/>
    <w:rsid w:val="00FD4140"/>
    <w:rsid w:val="00FE3C1E"/>
    <w:rsid w:val="00FE3D48"/>
    <w:rsid w:val="00FE7423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4AA01"/>
  <w15:docId w15:val="{92989E04-C306-4E62-A8C1-540E9E4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Effra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AF5"/>
    <w:pPr>
      <w:spacing w:after="200" w:line="260" w:lineRule="atLeast"/>
      <w:jc w:val="both"/>
    </w:pPr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5F4006"/>
    <w:pPr>
      <w:numPr>
        <w:numId w:val="22"/>
      </w:numPr>
      <w:spacing w:before="240" w:after="240" w:line="360" w:lineRule="exact"/>
      <w:outlineLvl w:val="0"/>
    </w:pPr>
    <w:rPr>
      <w:rFonts w:cs="Arial"/>
      <w:b/>
      <w:bCs/>
      <w:caps/>
      <w:color w:val="3D5ABF"/>
      <w:spacing w:val="5"/>
      <w:sz w:val="34"/>
      <w:szCs w:val="3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B15198"/>
    <w:pPr>
      <w:numPr>
        <w:ilvl w:val="1"/>
      </w:numPr>
      <w:spacing w:line="320" w:lineRule="exact"/>
      <w:ind w:left="1418" w:hanging="698"/>
      <w:outlineLvl w:val="1"/>
    </w:pPr>
    <w:rPr>
      <w:b w:val="0"/>
      <w:bCs w:val="0"/>
      <w:caps w:val="0"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15198"/>
    <w:pPr>
      <w:numPr>
        <w:ilvl w:val="2"/>
      </w:numPr>
      <w:tabs>
        <w:tab w:val="left" w:pos="1843"/>
      </w:tabs>
      <w:outlineLvl w:val="2"/>
    </w:pPr>
    <w:rPr>
      <w:rFonts w:eastAsiaTheme="minorEastAsia"/>
      <w:bCs/>
      <w:caps/>
      <w:color w:val="000000" w:themeColor="text1"/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5F4006"/>
    <w:pPr>
      <w:numPr>
        <w:ilvl w:val="3"/>
      </w:numPr>
      <w:outlineLvl w:val="3"/>
    </w:pPr>
    <w:rPr>
      <w:i/>
      <w:caps w:val="0"/>
      <w:sz w:val="22"/>
      <w:szCs w:val="28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B15198"/>
    <w:pPr>
      <w:keepNext/>
      <w:keepLines/>
      <w:numPr>
        <w:ilvl w:val="4"/>
      </w:numPr>
      <w:tabs>
        <w:tab w:val="clear" w:pos="1843"/>
        <w:tab w:val="left" w:pos="3119"/>
      </w:tabs>
      <w:spacing w:before="40" w:after="0"/>
      <w:ind w:left="2694"/>
      <w:outlineLvl w:val="4"/>
    </w:pPr>
    <w:rPr>
      <w:rFonts w:eastAsiaTheme="majorEastAsia" w:cstheme="majorBidi"/>
      <w:i w:val="0"/>
      <w:color w:val="1C254A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B532A7"/>
    <w:pPr>
      <w:spacing w:after="0" w:line="240" w:lineRule="auto"/>
    </w:pPr>
    <w:rPr>
      <w:caps/>
      <w:sz w:val="32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B15198"/>
    <w:rPr>
      <w:rFonts w:cs="Arial"/>
      <w:b/>
      <w:bCs/>
      <w:caps/>
      <w:color w:val="3D5ABF"/>
      <w:spacing w:val="5"/>
      <w:sz w:val="34"/>
      <w:szCs w:val="34"/>
      <w:lang w:val="en-GB"/>
    </w:rPr>
  </w:style>
  <w:style w:type="paragraph" w:styleId="Subttulo">
    <w:name w:val="Subtitle"/>
    <w:basedOn w:val="Normal"/>
    <w:next w:val="Normal"/>
    <w:link w:val="SubttuloCar"/>
    <w:autoRedefine/>
    <w:uiPriority w:val="11"/>
    <w:rsid w:val="00B532A7"/>
    <w:pPr>
      <w:numPr>
        <w:ilvl w:val="1"/>
      </w:numPr>
      <w:spacing w:after="240" w:line="240" w:lineRule="auto"/>
    </w:pPr>
    <w:rPr>
      <w:color w:val="5A5A5A" w:themeColor="text1" w:themeTint="A5"/>
      <w:spacing w:val="15"/>
      <w:sz w:val="2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532A7"/>
    <w:rPr>
      <w:color w:val="5A5A5A" w:themeColor="text1" w:themeTint="A5"/>
      <w:spacing w:val="15"/>
      <w:sz w:val="24"/>
      <w:szCs w:val="2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B15198"/>
    <w:rPr>
      <w:rFonts w:cs="Arial"/>
      <w:color w:val="3D5ABF"/>
      <w:spacing w:val="5"/>
      <w:sz w:val="28"/>
      <w:szCs w:val="28"/>
      <w:lang w:val="en-GB"/>
    </w:rPr>
  </w:style>
  <w:style w:type="table" w:customStyle="1" w:styleId="Style1">
    <w:name w:val="Style1"/>
    <w:basedOn w:val="Tablanormal"/>
    <w:uiPriority w:val="99"/>
    <w:rsid w:val="00EE6C68"/>
    <w:rPr>
      <w:rFonts w:ascii="Rockwell" w:eastAsiaTheme="minorEastAsia" w:hAnsi="Rockwell"/>
    </w:rPr>
    <w:tblPr/>
  </w:style>
  <w:style w:type="paragraph" w:styleId="Encabezado">
    <w:name w:val="header"/>
    <w:basedOn w:val="Normal"/>
    <w:link w:val="EncabezadoC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B64B1E"/>
    <w:rPr>
      <w:lang w:val="en-GB"/>
    </w:rPr>
  </w:style>
  <w:style w:type="paragraph" w:styleId="Sinespaciado">
    <w:name w:val="No Spacing"/>
    <w:uiPriority w:val="1"/>
    <w:rsid w:val="00B532A7"/>
    <w:rPr>
      <w:rFonts w:ascii="Calibri" w:eastAsiaTheme="minorEastAsia" w:hAnsi="Calibri"/>
      <w:color w:val="1A1A1A" w:themeColor="background1" w:themeShade="1A"/>
      <w:sz w:val="22"/>
      <w:lang w:val="en-GB"/>
    </w:rPr>
  </w:style>
  <w:style w:type="paragraph" w:customStyle="1" w:styleId="Header1">
    <w:name w:val="Header1"/>
    <w:rsid w:val="00B532A7"/>
    <w:pPr>
      <w:jc w:val="right"/>
    </w:pPr>
    <w:rPr>
      <w:rFonts w:ascii="Exo" w:eastAsiaTheme="minorEastAsia" w:hAnsi="Exo"/>
      <w:b/>
      <w:bCs/>
      <w:color w:val="3D5ABF"/>
      <w:sz w:val="2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B15198"/>
    <w:rPr>
      <w:rFonts w:eastAsiaTheme="minorEastAsia" w:cs="Arial"/>
      <w:bCs/>
      <w:caps/>
      <w:spacing w:val="5"/>
      <w:sz w:val="24"/>
      <w:szCs w:val="24"/>
      <w:lang w:val="en-GB"/>
    </w:rPr>
  </w:style>
  <w:style w:type="paragraph" w:styleId="Ttulo">
    <w:name w:val="Title"/>
    <w:basedOn w:val="Normal"/>
    <w:next w:val="Normal"/>
    <w:link w:val="TtuloCar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B15198"/>
    <w:rPr>
      <w:rFonts w:eastAsiaTheme="minorEastAsia" w:cs="Arial"/>
      <w:bCs/>
      <w:i/>
      <w:spacing w:val="5"/>
      <w:sz w:val="22"/>
      <w:szCs w:val="28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B15198"/>
    <w:rPr>
      <w:rFonts w:eastAsiaTheme="majorEastAsia" w:cstheme="majorBidi"/>
      <w:bCs/>
      <w:color w:val="1C254A" w:themeColor="accent1" w:themeShade="BF"/>
      <w:spacing w:val="5"/>
      <w:lang w:val="en-GB"/>
    </w:rPr>
  </w:style>
  <w:style w:type="paragraph" w:customStyle="1" w:styleId="Footer1">
    <w:name w:val="Footer1"/>
    <w:basedOn w:val="Normal"/>
    <w:rsid w:val="00B532A7"/>
    <w:pPr>
      <w:jc w:val="right"/>
    </w:pPr>
  </w:style>
  <w:style w:type="paragraph" w:styleId="Citadestacada">
    <w:name w:val="Intense Quote"/>
    <w:aliases w:val="Quote"/>
    <w:basedOn w:val="Normal"/>
    <w:next w:val="Normal"/>
    <w:link w:val="CitadestacadaCar"/>
    <w:uiPriority w:val="30"/>
    <w:qFormat/>
    <w:rsid w:val="00B532A7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CitadestacadaCar">
    <w:name w:val="Cita destacada Car"/>
    <w:aliases w:val="Quote Car"/>
    <w:basedOn w:val="Fuentedeprrafopredeter"/>
    <w:link w:val="Citadestacada"/>
    <w:uiPriority w:val="30"/>
    <w:rsid w:val="00B532A7"/>
    <w:rPr>
      <w:i/>
      <w:iCs/>
      <w:color w:val="5E78AD" w:themeColor="accent2"/>
      <w:lang w:val="en-GB"/>
    </w:rPr>
  </w:style>
  <w:style w:type="paragraph" w:customStyle="1" w:styleId="Paragraphestandard">
    <w:name w:val="[Paragraphe standard]"/>
    <w:basedOn w:val="Normal"/>
    <w:uiPriority w:val="99"/>
    <w:rsid w:val="00B532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qFormat/>
    <w:rsid w:val="00E4345B"/>
    <w:rPr>
      <w:color w:val="263264" w:themeColor="accent1"/>
      <w:u w:val="single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8037E6"/>
    <w:rPr>
      <w:color w:val="808080"/>
      <w:lang w:val="en-GB"/>
    </w:rPr>
  </w:style>
  <w:style w:type="paragraph" w:customStyle="1" w:styleId="Informations">
    <w:name w:val="Informations"/>
    <w:basedOn w:val="Normal"/>
    <w:rsid w:val="00B532A7"/>
    <w:pPr>
      <w:spacing w:after="360"/>
      <w:jc w:val="left"/>
    </w:pPr>
  </w:style>
  <w:style w:type="paragraph" w:styleId="Fecha">
    <w:name w:val="Date"/>
    <w:basedOn w:val="Normal"/>
    <w:next w:val="Normal"/>
    <w:link w:val="FechaCar"/>
    <w:uiPriority w:val="99"/>
    <w:unhideWhenUsed/>
    <w:rsid w:val="00266DE4"/>
    <w:pPr>
      <w:spacing w:before="200" w:line="400" w:lineRule="exact"/>
      <w:jc w:val="right"/>
    </w:pPr>
  </w:style>
  <w:style w:type="paragraph" w:customStyle="1" w:styleId="Subject">
    <w:name w:val="Subject"/>
    <w:basedOn w:val="Normal"/>
    <w:rsid w:val="00B532A7"/>
    <w:pPr>
      <w:spacing w:before="200" w:line="220" w:lineRule="exact"/>
      <w:jc w:val="left"/>
    </w:pPr>
    <w:rPr>
      <w:b/>
    </w:rPr>
  </w:style>
  <w:style w:type="character" w:customStyle="1" w:styleId="FechaCar">
    <w:name w:val="Fecha Car"/>
    <w:basedOn w:val="Fuentedeprrafopredeter"/>
    <w:link w:val="Fecha"/>
    <w:uiPriority w:val="99"/>
    <w:rsid w:val="00266DE4"/>
    <w:rPr>
      <w:lang w:val="en-GB"/>
    </w:rPr>
  </w:style>
  <w:style w:type="paragraph" w:customStyle="1" w:styleId="Document-Title">
    <w:name w:val="Document-Title"/>
    <w:qFormat/>
    <w:rsid w:val="00B532A7"/>
    <w:pPr>
      <w:spacing w:before="1800"/>
    </w:pPr>
    <w:rPr>
      <w:rFonts w:cs="Arial"/>
      <w:b/>
      <w:bCs/>
      <w:color w:val="FF7958"/>
      <w:spacing w:val="5"/>
      <w:sz w:val="70"/>
      <w:szCs w:val="32"/>
      <w:lang w:val="en-GB"/>
    </w:rPr>
  </w:style>
  <w:style w:type="paragraph" w:customStyle="1" w:styleId="Sous-titre1">
    <w:name w:val="Sous-titre1"/>
    <w:basedOn w:val="Normal"/>
    <w:rsid w:val="00B532A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B532A7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B532A7"/>
    <w:rPr>
      <w:color w:val="656865" w:themeColor="text2"/>
      <w:sz w:val="36"/>
      <w:szCs w:val="36"/>
    </w:rPr>
  </w:style>
  <w:style w:type="paragraph" w:styleId="Prrafodelista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Niveauducommentaire21">
    <w:name w:val="Niveau du commentaire : 21"/>
    <w:basedOn w:val="Normal"/>
    <w:uiPriority w:val="99"/>
    <w:rsid w:val="00991ABF"/>
    <w:pPr>
      <w:numPr>
        <w:numId w:val="2"/>
      </w:numPr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B532A7"/>
    <w:pPr>
      <w:spacing w:before="120" w:after="120"/>
      <w:jc w:val="left"/>
    </w:pPr>
    <w:rPr>
      <w:b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B532A7"/>
    <w:pPr>
      <w:spacing w:after="0"/>
      <w:ind w:left="181"/>
      <w:jc w:val="left"/>
    </w:pPr>
    <w:rPr>
      <w:bCs/>
      <w:szCs w:val="22"/>
    </w:rPr>
  </w:style>
  <w:style w:type="paragraph" w:styleId="TDC3">
    <w:name w:val="toc 3"/>
    <w:basedOn w:val="TDC2"/>
    <w:next w:val="Normal"/>
    <w:autoRedefine/>
    <w:uiPriority w:val="39"/>
    <w:unhideWhenUsed/>
    <w:rsid w:val="00B532A7"/>
    <w:pPr>
      <w:tabs>
        <w:tab w:val="right" w:leader="dot" w:pos="9054"/>
      </w:tabs>
      <w:ind w:left="360"/>
    </w:pPr>
    <w:rPr>
      <w:rFonts w:cs="Arial"/>
      <w:noProof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tuloTDC">
    <w:name w:val="TOC Heading"/>
    <w:basedOn w:val="Ttulo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eastAsia="fr-FR"/>
    </w:rPr>
  </w:style>
  <w:style w:type="paragraph" w:styleId="Textonotapie">
    <w:name w:val="footnote text"/>
    <w:basedOn w:val="Normal"/>
    <w:link w:val="TextonotapieCar"/>
    <w:uiPriority w:val="99"/>
    <w:unhideWhenUsed/>
    <w:rsid w:val="00B532A7"/>
    <w:pPr>
      <w:spacing w:after="0" w:line="240" w:lineRule="auto"/>
    </w:pPr>
    <w:rPr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32A7"/>
    <w:rPr>
      <w:sz w:val="16"/>
      <w:szCs w:val="16"/>
      <w:lang w:val="en-GB"/>
    </w:rPr>
  </w:style>
  <w:style w:type="character" w:styleId="Refdenotaalpie">
    <w:name w:val="footnote reference"/>
    <w:basedOn w:val="Fuentedeprrafopredeter"/>
    <w:uiPriority w:val="99"/>
    <w:unhideWhenUsed/>
    <w:rsid w:val="00DB315D"/>
    <w:rPr>
      <w:vertAlign w:val="superscript"/>
      <w:lang w:val="en-GB"/>
    </w:rPr>
  </w:style>
  <w:style w:type="character" w:styleId="Textoennegrita">
    <w:name w:val="Strong"/>
    <w:basedOn w:val="Fuentedeprrafopredeter"/>
    <w:uiPriority w:val="22"/>
    <w:qFormat/>
    <w:rsid w:val="000D0EC9"/>
    <w:rPr>
      <w:b/>
      <w:bCs/>
      <w:lang w:val="en-GB"/>
    </w:rPr>
  </w:style>
  <w:style w:type="character" w:styleId="EjemplodeHTML">
    <w:name w:val="HTML Sample"/>
    <w:basedOn w:val="Fuentedeprrafopredeter"/>
    <w:uiPriority w:val="99"/>
    <w:semiHidden/>
    <w:unhideWhenUsed/>
    <w:rsid w:val="000D0EC9"/>
    <w:rPr>
      <w:rFonts w:ascii="Arial" w:hAnsi="Arial"/>
      <w:sz w:val="24"/>
      <w:szCs w:val="24"/>
      <w:lang w:val="en-GB"/>
    </w:rPr>
  </w:style>
  <w:style w:type="character" w:styleId="CdigoHTML">
    <w:name w:val="HTML Code"/>
    <w:basedOn w:val="Fuentedeprrafopredeter"/>
    <w:uiPriority w:val="99"/>
    <w:semiHidden/>
    <w:unhideWhenUsed/>
    <w:rsid w:val="000D0EC9"/>
    <w:rPr>
      <w:rFonts w:ascii="Arial" w:hAnsi="Arial"/>
      <w:sz w:val="20"/>
      <w:szCs w:val="20"/>
      <w:lang w:val="en-GB"/>
    </w:rPr>
  </w:style>
  <w:style w:type="paragraph" w:customStyle="1" w:styleId="Numberedlist">
    <w:name w:val="Numbered list"/>
    <w:basedOn w:val="Prrafodelista"/>
    <w:qFormat/>
    <w:rsid w:val="00B532A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B532A7"/>
    <w:rPr>
      <w:color w:val="000000" w:themeColor="text1"/>
      <w:sz w:val="36"/>
      <w:szCs w:val="36"/>
    </w:rPr>
  </w:style>
  <w:style w:type="paragraph" w:customStyle="1" w:styleId="Title-TOC">
    <w:name w:val="Title - TOC"/>
    <w:qFormat/>
    <w:rsid w:val="00B532A7"/>
    <w:rPr>
      <w:rFonts w:cs="Arial"/>
      <w:b/>
      <w:bCs/>
      <w:caps/>
      <w:color w:val="FF7958"/>
      <w:spacing w:val="5"/>
      <w:sz w:val="32"/>
      <w:szCs w:val="32"/>
      <w:lang w:val="en-GB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table" w:styleId="Tablaconcuadrcula">
    <w:name w:val="Table Grid"/>
    <w:basedOn w:val="Tablanormal"/>
    <w:rsid w:val="0063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mallcontent">
    <w:name w:val="body text small (content)"/>
    <w:basedOn w:val="Textoindependiente"/>
    <w:uiPriority w:val="99"/>
    <w:rsid w:val="00B532A7"/>
    <w:pPr>
      <w:tabs>
        <w:tab w:val="right" w:pos="3500"/>
      </w:tabs>
      <w:autoSpaceDE w:val="0"/>
      <w:autoSpaceDN w:val="0"/>
      <w:adjustRightInd w:val="0"/>
      <w:spacing w:after="283" w:line="240" w:lineRule="atLeast"/>
      <w:jc w:val="left"/>
      <w:textAlignment w:val="center"/>
    </w:pPr>
    <w:rPr>
      <w:rFonts w:cs="Effra Light"/>
      <w:color w:val="000000"/>
      <w:spacing w:val="2"/>
      <w:sz w:val="17"/>
      <w:szCs w:val="17"/>
    </w:rPr>
  </w:style>
  <w:style w:type="paragraph" w:customStyle="1" w:styleId="notegreyleftcontent">
    <w:name w:val="note grey left (content)"/>
    <w:basedOn w:val="Normal"/>
    <w:uiPriority w:val="99"/>
    <w:rsid w:val="006338E8"/>
    <w:pPr>
      <w:tabs>
        <w:tab w:val="left" w:pos="120"/>
      </w:tabs>
      <w:suppressAutoHyphens/>
      <w:autoSpaceDE w:val="0"/>
      <w:autoSpaceDN w:val="0"/>
      <w:adjustRightInd w:val="0"/>
      <w:spacing w:after="0" w:line="180" w:lineRule="atLeast"/>
      <w:jc w:val="left"/>
      <w:textAlignment w:val="center"/>
    </w:pPr>
    <w:rPr>
      <w:color w:val="9B9B9B"/>
      <w:sz w:val="14"/>
      <w:szCs w:val="1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38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38E8"/>
    <w:rPr>
      <w:rFonts w:ascii="Effra" w:eastAsiaTheme="minorEastAsia" w:hAnsi="Effra"/>
      <w:color w:val="656865" w:themeColor="text2"/>
      <w:sz w:val="20"/>
      <w:szCs w:val="20"/>
      <w:lang w:val="en-GB"/>
    </w:rPr>
  </w:style>
  <w:style w:type="paragraph" w:customStyle="1" w:styleId="Bulletpointlevel1">
    <w:name w:val="Bullet point level 1"/>
    <w:basedOn w:val="Prrafodelista"/>
    <w:qFormat/>
    <w:rsid w:val="00B532A7"/>
    <w:pPr>
      <w:numPr>
        <w:numId w:val="17"/>
      </w:numPr>
      <w:spacing w:after="120"/>
    </w:pPr>
    <w:rPr>
      <w:rFonts w:cs="Times New Roman (Corps CS)"/>
      <w:szCs w:val="22"/>
    </w:rPr>
  </w:style>
  <w:style w:type="paragraph" w:customStyle="1" w:styleId="Title-Note">
    <w:name w:val="Title - Note"/>
    <w:basedOn w:val="Normal"/>
    <w:qFormat/>
    <w:rsid w:val="00266DE4"/>
    <w:pPr>
      <w:spacing w:after="120"/>
    </w:pPr>
    <w:rPr>
      <w:b/>
      <w:sz w:val="24"/>
      <w:szCs w:val="22"/>
    </w:rPr>
  </w:style>
  <w:style w:type="paragraph" w:customStyle="1" w:styleId="CSOStandard">
    <w:name w:val="CSO_Standard"/>
    <w:basedOn w:val="Normal"/>
    <w:qFormat/>
    <w:rsid w:val="00266DE4"/>
    <w:pPr>
      <w:spacing w:after="0" w:line="240" w:lineRule="auto"/>
      <w:jc w:val="center"/>
    </w:pPr>
    <w:rPr>
      <w:rFonts w:eastAsia="MS Mincho" w:cs="Arial"/>
      <w:color w:val="3D5ABF"/>
      <w:sz w:val="22"/>
      <w:szCs w:val="22"/>
    </w:rPr>
  </w:style>
  <w:style w:type="paragraph" w:customStyle="1" w:styleId="Bulletpointlevel2">
    <w:name w:val="Bullet point level 2"/>
    <w:basedOn w:val="Bulletpointlevel1"/>
    <w:qFormat/>
    <w:rsid w:val="00B532A7"/>
    <w:pPr>
      <w:numPr>
        <w:ilvl w:val="1"/>
      </w:numPr>
    </w:pPr>
    <w:rPr>
      <w:sz w:val="18"/>
      <w:szCs w:val="18"/>
    </w:rPr>
  </w:style>
  <w:style w:type="numbering" w:customStyle="1" w:styleId="Listeactuelle1">
    <w:name w:val="Liste actuelle1"/>
    <w:uiPriority w:val="99"/>
    <w:rsid w:val="005F4006"/>
    <w:pPr>
      <w:numPr>
        <w:numId w:val="30"/>
      </w:numPr>
    </w:pPr>
  </w:style>
  <w:style w:type="numbering" w:customStyle="1" w:styleId="Listeactuelle2">
    <w:name w:val="Liste actuelle2"/>
    <w:uiPriority w:val="99"/>
    <w:rsid w:val="005F4006"/>
    <w:pPr>
      <w:numPr>
        <w:numId w:val="31"/>
      </w:numPr>
    </w:pPr>
  </w:style>
  <w:style w:type="numbering" w:customStyle="1" w:styleId="Listeactuelle3">
    <w:name w:val="Liste actuelle3"/>
    <w:uiPriority w:val="99"/>
    <w:rsid w:val="005F4006"/>
    <w:pPr>
      <w:numPr>
        <w:numId w:val="32"/>
      </w:numPr>
    </w:pPr>
  </w:style>
  <w:style w:type="paragraph" w:customStyle="1" w:styleId="Address">
    <w:name w:val="Address"/>
    <w:basedOn w:val="Normal"/>
    <w:qFormat/>
    <w:rsid w:val="00BB3380"/>
    <w:pPr>
      <w:spacing w:after="120"/>
      <w:jc w:val="left"/>
    </w:pPr>
    <w:rPr>
      <w:rFonts w:cs="Times New Roman (Corps CS)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5B36"/>
    <w:rPr>
      <w:color w:val="605E5C"/>
      <w:shd w:val="clear" w:color="auto" w:fill="E1DFDD"/>
    </w:rPr>
  </w:style>
  <w:style w:type="paragraph" w:customStyle="1" w:styleId="Title2">
    <w:name w:val="Title 2"/>
    <w:basedOn w:val="Normal"/>
    <w:link w:val="Title2Char"/>
    <w:qFormat/>
    <w:rsid w:val="002C082C"/>
    <w:pPr>
      <w:spacing w:after="0" w:line="240" w:lineRule="auto"/>
      <w:jc w:val="left"/>
    </w:pPr>
    <w:rPr>
      <w:rFonts w:eastAsia="MS Mincho" w:cs="Times New Roman"/>
      <w:b/>
      <w:color w:val="69395D"/>
      <w:sz w:val="24"/>
      <w:szCs w:val="24"/>
    </w:rPr>
  </w:style>
  <w:style w:type="character" w:customStyle="1" w:styleId="Title2Char">
    <w:name w:val="Title 2 Char"/>
    <w:link w:val="Title2"/>
    <w:rsid w:val="002C082C"/>
    <w:rPr>
      <w:rFonts w:eastAsia="MS Mincho" w:cs="Times New Roman"/>
      <w:b/>
      <w:color w:val="69395D"/>
      <w:sz w:val="24"/>
      <w:szCs w:val="24"/>
      <w:lang w:val="en-GB"/>
    </w:rPr>
  </w:style>
  <w:style w:type="paragraph" w:customStyle="1" w:styleId="Title1COST">
    <w:name w:val="Title_1_COST"/>
    <w:basedOn w:val="Ttulo"/>
    <w:rsid w:val="002C082C"/>
    <w:pPr>
      <w:ind w:left="360" w:hanging="360"/>
      <w:contextualSpacing w:val="0"/>
      <w:jc w:val="left"/>
    </w:pPr>
    <w:rPr>
      <w:rFonts w:eastAsia="Meiryo" w:cs="Times New Roman"/>
      <w:b/>
      <w:color w:val="2A678B"/>
      <w:spacing w:val="0"/>
      <w:kern w:val="48"/>
      <w:sz w:val="28"/>
      <w:szCs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zmusoglu\Desktop\Forms%20and%20templates%20-%20horizon%20Europe\Letter-Director-50years1.dotx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E685109AC51BE24D8F9E0FD2B66D218100B54D9B0F53B6D84F867EA4FED4ECF795" ma:contentTypeVersion="20" ma:contentTypeDescription="" ma:contentTypeScope="" ma:versionID="5ea764b91240cf6d820d9515113636a2">
  <xsd:schema xmlns:xsd="http://www.w3.org/2001/XMLSchema" xmlns:xs="http://www.w3.org/2001/XMLSchema" xmlns:p="http://schemas.microsoft.com/office/2006/metadata/properties" xmlns:ns2="89e9d2b6-e0bd-4c31-b232-e887486b9f7a" xmlns:ns3="b3eebbc7-d8eb-4ec4-a06e-fa0e30060a5b" targetNamespace="http://schemas.microsoft.com/office/2006/metadata/properties" ma:root="true" ma:fieldsID="c42efbbad58ede4d418fd6f468f24e37" ns2:_="" ns3:_="">
    <xsd:import namespace="89e9d2b6-e0bd-4c31-b232-e887486b9f7a"/>
    <xsd:import namespace="b3eebbc7-d8eb-4ec4-a06e-fa0e30060a5b"/>
    <xsd:element name="properties">
      <xsd:complexType>
        <xsd:sequence>
          <xsd:element name="documentManagement">
            <xsd:complexType>
              <xsd:all>
                <xsd:element ref="ns2:Confidential1" minOccurs="0"/>
                <xsd:element ref="ns2:Obsolete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Document_x0020_Status" minOccurs="0"/>
                <xsd:element ref="ns2:nae73cb6769f4a7f9271b45194c652bb" minOccurs="0"/>
                <xsd:element ref="ns2:fca2ec1b797f4b5f8f8c86f331133d6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d2b6-e0bd-4c31-b232-e887486b9f7a" elementFormDefault="qualified">
    <xsd:import namespace="http://schemas.microsoft.com/office/2006/documentManagement/types"/>
    <xsd:import namespace="http://schemas.microsoft.com/office/infopath/2007/PartnerControls"/>
    <xsd:element name="Confidential1" ma:index="2" nillable="true" ma:displayName="Confidential" ma:default="0" ma:internalName="Confidential1" ma:readOnly="false">
      <xsd:simpleType>
        <xsd:restriction base="dms:Boolean"/>
      </xsd:simpleType>
    </xsd:element>
    <xsd:element name="Obsolete" ma:index="7" nillable="true" ma:displayName="Obsolete" ma:default="0" ma:internalName="Obsolete" ma:readOnly="false">
      <xsd:simpleType>
        <xsd:restriction base="dms:Boolean"/>
      </xsd:simpleType>
    </xsd:element>
    <xsd:element name="i00b8442aa7a4cf9a71eeeca23012327" ma:index="9" nillable="true" ma:taxonomy="true" ma:internalName="i00b8442aa7a4cf9a71eeeca23012327" ma:taxonomyFieldName="Process" ma:displayName="Process" ma:readOnly="false" ma:fieldId="{200b8442-aa7a-4cf9-a71e-eeca23012327}" ma:sspId="4eace727-6b3e-4a8d-accb-9fde6f3d252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2c2c23c-931c-4b1c-8d33-f806b1e0a2a5}" ma:internalName="TaxCatchAll" ma:readOnly="false" ma:showField="CatchAllData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2c2c23c-931c-4b1c-8d33-f806b1e0a2a5}" ma:internalName="TaxCatchAllLabel" ma:readOnly="true" ma:showField="CatchAllDataLabel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Status" ma:index="13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nae73cb6769f4a7f9271b45194c652bb" ma:index="15" nillable="true" ma:taxonomy="true" ma:internalName="nae73cb6769f4a7f9271b45194c652bb" ma:taxonomyFieldName="Stakeholders" ma:displayName="Stakeholders" ma:readOnly="false" ma:fieldId="{7ae73cb6-769f-4a7f-9271-b45194c652bb}" ma:sspId="4eace727-6b3e-4a8d-accb-9fde6f3d252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7" nillable="true" ma:taxonomy="true" ma:internalName="fca2ec1b797f4b5f8f8c86f331133d6a" ma:taxonomyFieldName="Doument_x0020_Type" ma:displayName="Type of Document" ma:readOnly="false" ma:fieldId="{fca2ec1b-797f-4b5f-8f8c-86f331133d6a}" ma:sspId="4eace727-6b3e-4a8d-accb-9fde6f3d252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bbc7-d8eb-4ec4-a06e-fa0e30060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9d2b6-e0bd-4c31-b232-e887486b9f7a" xsi:nil="true"/>
    <nae73cb6769f4a7f9271b45194c652bb xmlns="89e9d2b6-e0bd-4c31-b232-e887486b9f7a">
      <Terms xmlns="http://schemas.microsoft.com/office/infopath/2007/PartnerControls"/>
    </nae73cb6769f4a7f9271b45194c652bb>
    <i00b8442aa7a4cf9a71eeeca23012327 xmlns="89e9d2b6-e0bd-4c31-b232-e887486b9f7a">
      <Terms xmlns="http://schemas.microsoft.com/office/infopath/2007/PartnerControls"/>
    </i00b8442aa7a4cf9a71eeeca23012327>
    <Document_x0020_Status xmlns="89e9d2b6-e0bd-4c31-b232-e887486b9f7a" xsi:nil="true"/>
    <Confidential1 xmlns="89e9d2b6-e0bd-4c31-b232-e887486b9f7a">false</Confidential1>
    <fca2ec1b797f4b5f8f8c86f331133d6a xmlns="89e9d2b6-e0bd-4c31-b232-e887486b9f7a">
      <Terms xmlns="http://schemas.microsoft.com/office/infopath/2007/PartnerControls"/>
    </fca2ec1b797f4b5f8f8c86f331133d6a>
    <Obsolete xmlns="89e9d2b6-e0bd-4c31-b232-e887486b9f7a">false</Obso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601198-50EB-459A-BB72-7EC6484E0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9d2b6-e0bd-4c31-b232-e887486b9f7a"/>
    <ds:schemaRef ds:uri="b3eebbc7-d8eb-4ec4-a06e-fa0e30060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89e9d2b6-e0bd-4c31-b232-e887486b9f7a"/>
  </ds:schemaRefs>
</ds:datastoreItem>
</file>

<file path=customXml/itemProps4.xml><?xml version="1.0" encoding="utf-8"?>
<ds:datastoreItem xmlns:ds="http://schemas.openxmlformats.org/officeDocument/2006/customXml" ds:itemID="{CB9E0730-481F-BD40-9451-17045733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C:\Users\zmusoglu\Desktop\Forms and templates - horizon Europe\Letter-Director-50years1.dotx</Template>
  <TotalTime>26</TotalTime>
  <Pages>2</Pages>
  <Words>144</Words>
  <Characters>915</Characters>
  <Application>Microsoft Office Word</Application>
  <DocSecurity>0</DocSecurity>
  <Lines>76</Lines>
  <Paragraphs>35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Report-memo-simple-cover</vt:lpstr>
      <vt:lpstr>Report-memo-simple-cover</vt:lpstr>
      <vt:lpstr>Report-memo-simple-cover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Zeynep Musoglu</dc:creator>
  <cp:keywords/>
  <dc:description/>
  <cp:lastModifiedBy>Manuel Gomez Florit</cp:lastModifiedBy>
  <cp:revision>11</cp:revision>
  <cp:lastPrinted>2016-11-07T11:47:00Z</cp:lastPrinted>
  <dcterms:created xsi:type="dcterms:W3CDTF">2021-12-10T11:47:00Z</dcterms:created>
  <dcterms:modified xsi:type="dcterms:W3CDTF">2024-03-21T14:32:00Z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0x010100E685109AC51BE24D8F9E0FD2B66D218100B54D9B0F53B6D84F867EA4FED4ECF795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Order">
    <vt:r8>12300</vt:r8>
  </property>
  <property fmtid="{D5CDD505-2E9C-101B-9397-08002B2CF9AE}" pid="21" name="Action Number">
    <vt:lpwstr/>
  </property>
</Properties>
</file>